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background_journal" type="frame"/>
    </v:background>
  </w:background>
  <w:body>
    <w:p w:rsidR="00D64F19" w:rsidRPr="00241882" w:rsidRDefault="00495C3A" w:rsidP="00D64F19">
      <w:pPr>
        <w:ind w:leftChars="-177" w:left="141" w:rightChars="-223" w:right="-535" w:hangingChars="177" w:hanging="566"/>
        <w:jc w:val="center"/>
        <w:rPr>
          <w:rFonts w:ascii="標楷體" w:eastAsia="標楷體" w:hAnsi="標楷體"/>
          <w:color w:val="auto"/>
          <w:sz w:val="32"/>
          <w:szCs w:val="32"/>
        </w:rPr>
      </w:pPr>
      <w:bookmarkStart w:id="0" w:name="Title"/>
      <w:r w:rsidRPr="00241882">
        <w:rPr>
          <w:rFonts w:ascii="標楷體" w:eastAsia="標楷體" w:hAnsi="標楷體" w:hint="eastAsia"/>
          <w:color w:val="auto"/>
          <w:sz w:val="32"/>
          <w:szCs w:val="32"/>
        </w:rPr>
        <w:t>桃園市</w:t>
      </w:r>
      <w:r w:rsidR="00D64F19" w:rsidRPr="00241882">
        <w:rPr>
          <w:rFonts w:ascii="標楷體" w:eastAsia="標楷體" w:hAnsi="標楷體" w:hint="eastAsia"/>
          <w:color w:val="auto"/>
          <w:sz w:val="32"/>
          <w:szCs w:val="32"/>
        </w:rPr>
        <w:t xml:space="preserve">立觀音國民中學 </w:t>
      </w:r>
      <w:r w:rsidR="003D35C6">
        <w:rPr>
          <w:rFonts w:ascii="標楷體" w:eastAsia="標楷體" w:hAnsi="標楷體" w:hint="eastAsia"/>
          <w:color w:val="auto"/>
          <w:sz w:val="32"/>
          <w:szCs w:val="32"/>
        </w:rPr>
        <w:t>107</w:t>
      </w:r>
      <w:r w:rsidR="004F6A36">
        <w:rPr>
          <w:rFonts w:ascii="標楷體" w:eastAsia="標楷體" w:hAnsi="標楷體" w:hint="eastAsia"/>
          <w:color w:val="auto"/>
          <w:sz w:val="32"/>
          <w:szCs w:val="32"/>
        </w:rPr>
        <w:t>學年度第1</w:t>
      </w:r>
      <w:r w:rsidR="00D64F19" w:rsidRPr="00241882">
        <w:rPr>
          <w:rFonts w:ascii="標楷體" w:eastAsia="標楷體" w:hAnsi="標楷體" w:hint="eastAsia"/>
          <w:color w:val="auto"/>
          <w:sz w:val="32"/>
          <w:szCs w:val="32"/>
        </w:rPr>
        <w:t>學期</w:t>
      </w:r>
      <w:r w:rsidR="004F6A36">
        <w:rPr>
          <w:rFonts w:ascii="標楷體" w:eastAsia="標楷體" w:hAnsi="標楷體" w:hint="eastAsia"/>
          <w:color w:val="auto"/>
          <w:sz w:val="32"/>
          <w:szCs w:val="32"/>
        </w:rPr>
        <w:t>第1</w:t>
      </w:r>
      <w:r w:rsidR="00135042">
        <w:rPr>
          <w:rFonts w:ascii="標楷體" w:eastAsia="標楷體" w:hAnsi="標楷體" w:hint="eastAsia"/>
          <w:color w:val="auto"/>
          <w:sz w:val="32"/>
          <w:szCs w:val="32"/>
        </w:rPr>
        <w:t>次定期考</w:t>
      </w:r>
      <w:r w:rsidR="00275B21">
        <w:rPr>
          <w:rFonts w:ascii="標楷體" w:eastAsia="標楷體" w:hAnsi="標楷體" w:hint="eastAsia"/>
          <w:color w:val="auto"/>
          <w:sz w:val="32"/>
          <w:szCs w:val="32"/>
        </w:rPr>
        <w:t>八</w:t>
      </w:r>
      <w:r w:rsidR="007A7698">
        <w:rPr>
          <w:rFonts w:ascii="標楷體" w:eastAsia="標楷體" w:hAnsi="標楷體" w:hint="eastAsia"/>
          <w:color w:val="auto"/>
          <w:sz w:val="32"/>
          <w:szCs w:val="32"/>
        </w:rPr>
        <w:t>年級社會</w:t>
      </w:r>
      <w:r w:rsidR="00D64F19" w:rsidRPr="00241882">
        <w:rPr>
          <w:rFonts w:ascii="標楷體" w:eastAsia="標楷體" w:hAnsi="標楷體" w:hint="eastAsia"/>
          <w:color w:val="auto"/>
          <w:sz w:val="32"/>
          <w:szCs w:val="32"/>
        </w:rPr>
        <w:t>科題目卷</w:t>
      </w:r>
    </w:p>
    <w:p w:rsidR="00D64F19" w:rsidRPr="00241882" w:rsidRDefault="00D64F19" w:rsidP="00D64F19">
      <w:pPr>
        <w:jc w:val="right"/>
        <w:rPr>
          <w:rFonts w:ascii="標楷體" w:eastAsia="標楷體" w:hAnsi="標楷體"/>
          <w:b/>
          <w:color w:val="auto"/>
          <w:sz w:val="32"/>
          <w:szCs w:val="32"/>
        </w:rPr>
      </w:pPr>
      <w:r w:rsidRPr="00241882">
        <w:rPr>
          <w:rFonts w:ascii="標楷體" w:eastAsia="標楷體" w:hAnsi="標楷體" w:hint="eastAsia"/>
          <w:b/>
          <w:color w:val="auto"/>
          <w:sz w:val="32"/>
          <w:szCs w:val="32"/>
        </w:rPr>
        <w:t xml:space="preserve">  </w:t>
      </w:r>
      <w:bookmarkEnd w:id="0"/>
      <w:r w:rsidRPr="00241882">
        <w:rPr>
          <w:rFonts w:ascii="標楷體" w:eastAsia="標楷體" w:hAnsi="標楷體" w:hint="eastAsia"/>
          <w:b/>
          <w:color w:val="auto"/>
          <w:sz w:val="32"/>
          <w:szCs w:val="32"/>
        </w:rPr>
        <w:t>班級：________</w:t>
      </w:r>
      <w:r w:rsidRPr="00241882">
        <w:rPr>
          <w:rFonts w:ascii="標楷體" w:eastAsia="標楷體" w:hAnsi="標楷體" w:hint="eastAsia"/>
          <w:b/>
          <w:color w:val="auto"/>
          <w:sz w:val="32"/>
          <w:szCs w:val="32"/>
        </w:rPr>
        <w:tab/>
        <w:t>座號：________</w:t>
      </w:r>
      <w:r w:rsidRPr="00241882">
        <w:rPr>
          <w:rFonts w:ascii="標楷體" w:eastAsia="標楷體" w:hAnsi="標楷體" w:hint="eastAsia"/>
          <w:b/>
          <w:color w:val="auto"/>
          <w:sz w:val="32"/>
          <w:szCs w:val="32"/>
        </w:rPr>
        <w:tab/>
        <w:t>姓名：________</w:t>
      </w:r>
    </w:p>
    <w:p w:rsidR="00581738" w:rsidRPr="00241882" w:rsidRDefault="0054568E" w:rsidP="0054568E">
      <w:pPr>
        <w:kinsoku w:val="0"/>
        <w:overflowPunct w:val="0"/>
        <w:autoSpaceDE w:val="0"/>
        <w:autoSpaceDN w:val="0"/>
        <w:rPr>
          <w:rFonts w:ascii="標楷體" w:eastAsia="標楷體" w:hAnsi="標楷體"/>
          <w:b/>
          <w:color w:val="FF0000"/>
          <w:sz w:val="28"/>
          <w:szCs w:val="28"/>
        </w:rPr>
        <w:sectPr w:rsidR="00581738" w:rsidRPr="00241882" w:rsidSect="00581738">
          <w:footerReference w:type="even" r:id="rId9"/>
          <w:footerReference w:type="default" r:id="rId10"/>
          <w:type w:val="continuous"/>
          <w:pgSz w:w="14572" w:h="20639" w:code="12"/>
          <w:pgMar w:top="737" w:right="737" w:bottom="737" w:left="737" w:header="567" w:footer="567" w:gutter="0"/>
          <w:pgNumType w:start="1"/>
          <w:cols w:sep="1" w:space="720"/>
          <w:docGrid w:type="linesAndChars" w:linePitch="330"/>
        </w:sectPr>
      </w:pPr>
      <w:r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896B8E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題目卷共</w:t>
      </w:r>
      <w:r w:rsidR="00CC59FE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896B8E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頁</w:t>
      </w:r>
      <w:r w:rsidR="009000B4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80534A">
        <w:rPr>
          <w:rFonts w:ascii="標楷體" w:eastAsia="標楷體" w:hAnsi="標楷體" w:hint="eastAsia"/>
          <w:b/>
          <w:color w:val="FF0000"/>
          <w:sz w:val="28"/>
          <w:szCs w:val="28"/>
        </w:rPr>
        <w:t>總共</w:t>
      </w:r>
      <w:r w:rsidR="00824A2F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9000B4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0題</w:t>
      </w:r>
      <w:r w:rsidR="0080534A">
        <w:rPr>
          <w:rFonts w:ascii="標楷體" w:eastAsia="標楷體" w:hAnsi="標楷體" w:hint="eastAsia"/>
          <w:b/>
          <w:color w:val="FF0000"/>
          <w:sz w:val="28"/>
          <w:szCs w:val="28"/>
        </w:rPr>
        <w:t>，每題兩分</w:t>
      </w:r>
      <w:r w:rsidR="009000B4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="00167E6E"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請用2B鉛筆劃記答案卡</w:t>
      </w:r>
      <w:r w:rsidRPr="00241882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B746FD" w:rsidRPr="00B746FD" w:rsidRDefault="00B746FD" w:rsidP="002379D6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</w:pPr>
      <w:r w:rsidRPr="00B746FD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lastRenderedPageBreak/>
        <w:t>地理</w:t>
      </w:r>
    </w:p>
    <w:p w:rsidR="002379D6" w:rsidRPr="00B746FD" w:rsidRDefault="002379D6" w:rsidP="002379D6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B746FD">
        <w:rPr>
          <w:rFonts w:ascii="標楷體" w:eastAsia="標楷體" w:hAnsi="標楷體" w:hint="eastAsia"/>
          <w:b/>
          <w:color w:val="auto"/>
          <w:sz w:val="28"/>
          <w:szCs w:val="28"/>
        </w:rPr>
        <w:t>一、單選題</w:t>
      </w:r>
    </w:p>
    <w:p w:rsidR="002379D6" w:rsidRPr="00456D5B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>下列關於中國地形特徵的敘述，何者</w:t>
      </w:r>
      <w:r w:rsidRPr="00456D5B">
        <w:rPr>
          <w:rFonts w:ascii="標楷體" w:eastAsia="標楷體" w:hAnsi="標楷體" w:hint="eastAsia"/>
          <w:color w:val="auto"/>
          <w:u w:val="double"/>
        </w:rPr>
        <w:t>錯誤</w:t>
      </w:r>
      <w:r w:rsidRPr="00456D5B">
        <w:rPr>
          <w:rFonts w:ascii="標楷體" w:eastAsia="標楷體" w:hAnsi="標楷體" w:hint="eastAsia"/>
          <w:color w:val="auto"/>
        </w:rPr>
        <w:t xml:space="preserve">？　</w:t>
      </w:r>
    </w:p>
    <w:p w:rsidR="002379D6" w:rsidRPr="00456D5B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 xml:space="preserve">(A)地勢西高東低　</w:t>
      </w:r>
    </w:p>
    <w:p w:rsidR="002379D6" w:rsidRPr="00456D5B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>(B)</w:t>
      </w:r>
      <w:r w:rsidR="00456D5B" w:rsidRPr="00456D5B">
        <w:rPr>
          <w:rFonts w:ascii="標楷體" w:eastAsia="標楷體" w:hAnsi="標楷體" w:hint="eastAsia"/>
          <w:color w:val="auto"/>
        </w:rPr>
        <w:t>主要河流多向東流</w:t>
      </w:r>
      <w:r w:rsidRPr="00456D5B">
        <w:rPr>
          <w:rFonts w:ascii="標楷體" w:eastAsia="標楷體" w:hAnsi="標楷體" w:hint="eastAsia"/>
          <w:color w:val="auto"/>
        </w:rPr>
        <w:t xml:space="preserve">　</w:t>
      </w:r>
    </w:p>
    <w:p w:rsidR="00456D5B" w:rsidRPr="00456D5B" w:rsidRDefault="002379D6" w:rsidP="00F058B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>(C)</w:t>
      </w:r>
      <w:r w:rsidR="00F058B6">
        <w:rPr>
          <w:rFonts w:ascii="標楷體" w:eastAsia="標楷體" w:hAnsi="標楷體" w:hint="eastAsia"/>
          <w:color w:val="auto"/>
        </w:rPr>
        <w:t>山地、高原多集中在西</w:t>
      </w:r>
      <w:r w:rsidR="00456D5B" w:rsidRPr="00456D5B">
        <w:rPr>
          <w:rFonts w:ascii="標楷體" w:eastAsia="標楷體" w:hAnsi="標楷體" w:hint="eastAsia"/>
          <w:color w:val="auto"/>
        </w:rPr>
        <w:t>部</w:t>
      </w:r>
    </w:p>
    <w:p w:rsidR="00F058B6" w:rsidRDefault="002379D6" w:rsidP="00F058B6">
      <w:pPr>
        <w:kinsoku w:val="0"/>
        <w:overflowPunct w:val="0"/>
        <w:autoSpaceDE w:val="0"/>
        <w:autoSpaceDN w:val="0"/>
        <w:spacing w:line="0" w:lineRule="atLeast"/>
        <w:ind w:left="867"/>
      </w:pPr>
      <w:r w:rsidRPr="00456D5B">
        <w:rPr>
          <w:rFonts w:ascii="標楷體" w:eastAsia="標楷體" w:hAnsi="標楷體" w:hint="eastAsia"/>
          <w:color w:val="auto"/>
        </w:rPr>
        <w:t>(D)</w:t>
      </w:r>
      <w:bookmarkStart w:id="1" w:name="OPTG1_5C4899A8E3744CB69131C7708C0F3027"/>
      <w:r w:rsidR="00F058B6" w:rsidRPr="00F058B6">
        <w:rPr>
          <w:rFonts w:ascii="標楷體" w:eastAsia="標楷體" w:hAnsi="標楷體" w:hint="eastAsia"/>
          <w:color w:val="auto"/>
        </w:rPr>
        <w:t>地形多樣，平原面積最大</w:t>
      </w:r>
      <w:r w:rsidR="00F058B6">
        <w:rPr>
          <w:rFonts w:hint="eastAsia"/>
        </w:rPr>
        <w:t xml:space="preserve">　</w:t>
      </w:r>
      <w:bookmarkEnd w:id="1"/>
    </w:p>
    <w:p w:rsidR="00CC59FE" w:rsidRDefault="00CC59FE" w:rsidP="00F058B6">
      <w:pPr>
        <w:kinsoku w:val="0"/>
        <w:overflowPunct w:val="0"/>
        <w:autoSpaceDE w:val="0"/>
        <w:autoSpaceDN w:val="0"/>
        <w:spacing w:line="0" w:lineRule="atLeast"/>
        <w:ind w:left="867"/>
        <w:rPr>
          <w:rFonts w:hint="eastAsia"/>
        </w:rPr>
      </w:pPr>
    </w:p>
    <w:p w:rsidR="002379D6" w:rsidRPr="00456D5B" w:rsidRDefault="002379D6" w:rsidP="00F058B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>中國領土面海背陸。請問：其所面臨的「海」主要</w:t>
      </w:r>
    </w:p>
    <w:p w:rsidR="002379D6" w:rsidRPr="00456D5B" w:rsidRDefault="002379D6" w:rsidP="002379D6">
      <w:pPr>
        <w:kinsoku w:val="0"/>
        <w:overflowPunct w:val="0"/>
        <w:autoSpaceDE w:val="0"/>
        <w:autoSpaceDN w:val="0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 xml:space="preserve">       是指下列哪個海洋？　</w:t>
      </w:r>
    </w:p>
    <w:p w:rsidR="002379D6" w:rsidRPr="00456D5B" w:rsidRDefault="002379D6" w:rsidP="002379D6">
      <w:pPr>
        <w:kinsoku w:val="0"/>
        <w:overflowPunct w:val="0"/>
        <w:autoSpaceDE w:val="0"/>
        <w:autoSpaceDN w:val="0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 w:hint="eastAsia"/>
          <w:color w:val="auto"/>
        </w:rPr>
        <w:t xml:space="preserve">       (A)北極海　  (B)太平洋</w:t>
      </w:r>
    </w:p>
    <w:p w:rsidR="00CC59FE" w:rsidRPr="00D63DA2" w:rsidRDefault="002379D6" w:rsidP="002379D6">
      <w:pPr>
        <w:kinsoku w:val="0"/>
        <w:overflowPunct w:val="0"/>
        <w:autoSpaceDE w:val="0"/>
        <w:autoSpaceDN w:val="0"/>
        <w:rPr>
          <w:rFonts w:ascii="標楷體" w:eastAsia="標楷體" w:hAnsi="標楷體" w:hint="eastAsia"/>
          <w:color w:val="auto"/>
        </w:rPr>
      </w:pPr>
      <w:r w:rsidRPr="00D63DA2">
        <w:rPr>
          <w:rFonts w:ascii="標楷體" w:eastAsia="標楷體" w:hAnsi="標楷體" w:hint="eastAsia"/>
          <w:color w:val="auto"/>
        </w:rPr>
        <w:t xml:space="preserve">     　(C)大西洋　  (D)印度洋</w:t>
      </w:r>
    </w:p>
    <w:p w:rsidR="007D66F1" w:rsidRDefault="007D66F1" w:rsidP="007D66F1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7D66F1">
        <w:rPr>
          <w:rFonts w:ascii="標楷體" w:eastAsia="標楷體" w:hAnsi="標楷體" w:hint="eastAsia"/>
          <w:color w:val="auto"/>
        </w:rPr>
        <w:t>下列哪個高原多石灰岩</w:t>
      </w:r>
      <w:r>
        <w:rPr>
          <w:rFonts w:ascii="標楷體" w:eastAsia="標楷體" w:hAnsi="標楷體" w:hint="eastAsia"/>
          <w:color w:val="auto"/>
        </w:rPr>
        <w:t>地形</w:t>
      </w:r>
      <w:r w:rsidRPr="007D66F1">
        <w:rPr>
          <w:rFonts w:ascii="標楷體" w:eastAsia="標楷體" w:hAnsi="標楷體" w:hint="eastAsia"/>
          <w:color w:val="auto"/>
        </w:rPr>
        <w:t>分布，易受流水侵蝕，</w:t>
      </w:r>
      <w:r w:rsidR="004A3068">
        <w:rPr>
          <w:rFonts w:ascii="標楷體" w:eastAsia="標楷體" w:hAnsi="標楷體" w:hint="eastAsia"/>
          <w:color w:val="auto"/>
        </w:rPr>
        <w:t>地表高低起伏</w:t>
      </w:r>
      <w:r w:rsidRPr="007D66F1">
        <w:rPr>
          <w:rFonts w:ascii="標楷體" w:eastAsia="標楷體" w:hAnsi="標楷體" w:hint="eastAsia"/>
          <w:color w:val="auto"/>
        </w:rPr>
        <w:t>而有「地無三里平」之稱，不利農耕</w:t>
      </w:r>
      <w:r w:rsidR="004A3068">
        <w:rPr>
          <w:rFonts w:ascii="標楷體" w:eastAsia="標楷體" w:hAnsi="標楷體" w:hint="eastAsia"/>
          <w:color w:val="auto"/>
        </w:rPr>
        <w:t>，卻因特殊地形而成觀光景點</w:t>
      </w:r>
      <w:r w:rsidRPr="007D66F1">
        <w:rPr>
          <w:rFonts w:ascii="標楷體" w:eastAsia="標楷體" w:hAnsi="標楷體" w:hint="eastAsia"/>
          <w:color w:val="auto"/>
        </w:rPr>
        <w:t xml:space="preserve">？　</w:t>
      </w:r>
    </w:p>
    <w:p w:rsidR="007D66F1" w:rsidRDefault="007D66F1" w:rsidP="007D66F1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7D66F1">
        <w:rPr>
          <w:rFonts w:ascii="標楷體" w:eastAsia="標楷體" w:hAnsi="標楷體" w:hint="eastAsia"/>
          <w:color w:val="auto"/>
        </w:rPr>
        <w:t xml:space="preserve">(A)內蒙古高原　</w:t>
      </w:r>
      <w:r>
        <w:rPr>
          <w:rFonts w:ascii="標楷體" w:eastAsia="標楷體" w:hAnsi="標楷體" w:hint="eastAsia"/>
          <w:color w:val="auto"/>
        </w:rPr>
        <w:t xml:space="preserve">   </w:t>
      </w:r>
      <w:r w:rsidRPr="007D66F1">
        <w:rPr>
          <w:rFonts w:ascii="標楷體" w:eastAsia="標楷體" w:hAnsi="標楷體" w:hint="eastAsia"/>
          <w:color w:val="auto"/>
        </w:rPr>
        <w:t xml:space="preserve">(B)青藏高原　</w:t>
      </w:r>
    </w:p>
    <w:p w:rsidR="00CC59FE" w:rsidRPr="007D66F1" w:rsidRDefault="007D66F1" w:rsidP="00E01708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 w:hint="eastAsia"/>
          <w:color w:val="auto"/>
        </w:rPr>
      </w:pPr>
      <w:r w:rsidRPr="007D66F1">
        <w:rPr>
          <w:rFonts w:ascii="標楷體" w:eastAsia="標楷體" w:hAnsi="標楷體" w:hint="eastAsia"/>
          <w:color w:val="auto"/>
        </w:rPr>
        <w:t>(C)</w:t>
      </w:r>
      <w:r>
        <w:rPr>
          <w:rFonts w:ascii="標楷體" w:eastAsia="標楷體" w:hAnsi="標楷體" w:hint="eastAsia"/>
          <w:color w:val="auto"/>
        </w:rPr>
        <w:t>雲貴</w:t>
      </w:r>
      <w:r w:rsidRPr="007D66F1">
        <w:rPr>
          <w:rFonts w:ascii="標楷體" w:eastAsia="標楷體" w:hAnsi="標楷體" w:hint="eastAsia"/>
          <w:color w:val="auto"/>
        </w:rPr>
        <w:t xml:space="preserve">高原　</w:t>
      </w:r>
      <w:r>
        <w:rPr>
          <w:rFonts w:ascii="標楷體" w:eastAsia="標楷體" w:hAnsi="標楷體" w:hint="eastAsia"/>
          <w:color w:val="auto"/>
        </w:rPr>
        <w:t xml:space="preserve">     </w:t>
      </w:r>
      <w:r w:rsidRPr="007D66F1">
        <w:rPr>
          <w:rFonts w:ascii="標楷體" w:eastAsia="標楷體" w:hAnsi="標楷體" w:hint="eastAsia"/>
          <w:color w:val="auto"/>
        </w:rPr>
        <w:t>(D)</w:t>
      </w:r>
      <w:r>
        <w:rPr>
          <w:rFonts w:ascii="標楷體" w:eastAsia="標楷體" w:hAnsi="標楷體" w:hint="eastAsia"/>
          <w:color w:val="auto"/>
        </w:rPr>
        <w:t>黃土</w:t>
      </w:r>
      <w:r w:rsidRPr="007D66F1">
        <w:rPr>
          <w:rFonts w:ascii="標楷體" w:eastAsia="標楷體" w:hAnsi="標楷體" w:hint="eastAsia"/>
          <w:color w:val="auto"/>
        </w:rPr>
        <w:t>高原</w:t>
      </w:r>
    </w:p>
    <w:p w:rsidR="002379D6" w:rsidRPr="001356A6" w:rsidRDefault="001356A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 w:hint="eastAsia"/>
          <w:color w:val="auto"/>
        </w:rPr>
        <w:t>菲菲</w:t>
      </w:r>
      <w:r w:rsidR="002379D6" w:rsidRPr="001356A6">
        <w:rPr>
          <w:rFonts w:ascii="標楷體" w:eastAsia="標楷體" w:hAnsi="標楷體" w:hint="eastAsia"/>
          <w:color w:val="auto"/>
        </w:rPr>
        <w:t>是從中國</w:t>
      </w:r>
      <w:r w:rsidRPr="001356A6">
        <w:rPr>
          <w:rFonts w:ascii="標楷體" w:eastAsia="標楷體" w:hAnsi="標楷體" w:hint="eastAsia"/>
          <w:color w:val="auto"/>
        </w:rPr>
        <w:t>四川省來</w:t>
      </w:r>
      <w:r w:rsidR="002379D6" w:rsidRPr="001356A6">
        <w:rPr>
          <w:rFonts w:ascii="標楷體" w:eastAsia="標楷體" w:hAnsi="標楷體" w:hint="eastAsia"/>
          <w:color w:val="auto"/>
        </w:rPr>
        <w:t xml:space="preserve">台灣念書的留學生。請問：當她從中國來到臺灣時，手錶時間應該做何調整？　    </w:t>
      </w:r>
    </w:p>
    <w:p w:rsidR="002379D6" w:rsidRPr="001356A6" w:rsidRDefault="002379D6" w:rsidP="002379D6">
      <w:pPr>
        <w:ind w:left="288" w:hangingChars="120" w:hanging="288"/>
        <w:jc w:val="both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 w:hint="eastAsia"/>
          <w:color w:val="auto"/>
        </w:rPr>
        <w:t xml:space="preserve">        (A)調快兩小時　    (B)調慢一小時　</w:t>
      </w:r>
    </w:p>
    <w:p w:rsidR="00CC59FE" w:rsidRPr="001356A6" w:rsidRDefault="002379D6" w:rsidP="00E01708">
      <w:pPr>
        <w:ind w:left="288" w:hangingChars="120" w:hanging="288"/>
        <w:jc w:val="both"/>
        <w:rPr>
          <w:rFonts w:ascii="標楷體" w:eastAsia="標楷體" w:hAnsi="標楷體" w:hint="eastAsia"/>
          <w:color w:val="auto"/>
        </w:rPr>
      </w:pPr>
      <w:r w:rsidRPr="001356A6">
        <w:rPr>
          <w:rFonts w:ascii="標楷體" w:eastAsia="標楷體" w:hAnsi="標楷體" w:hint="eastAsia"/>
          <w:color w:val="auto"/>
        </w:rPr>
        <w:t xml:space="preserve">        (C)調快一小時　    (D)不需調整</w:t>
      </w:r>
    </w:p>
    <w:p w:rsidR="002379D6" w:rsidRPr="00523C45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523C45">
        <w:rPr>
          <w:rFonts w:ascii="標楷體" w:eastAsia="標楷體" w:hAnsi="標楷體" w:hint="eastAsia"/>
          <w:color w:val="auto"/>
        </w:rPr>
        <w:t>若要繪製中國位置圖，應該選擇下列哪張經緯線網格作為底圖？</w:t>
      </w:r>
    </w:p>
    <w:p w:rsidR="00CC59FE" w:rsidRPr="00E01708" w:rsidRDefault="002379D6" w:rsidP="002379D6">
      <w:pPr>
        <w:textAlignment w:val="top"/>
        <w:rPr>
          <w:rFonts w:ascii="標楷體" w:eastAsia="標楷體" w:hAnsi="標楷體" w:hint="eastAsia"/>
          <w:color w:val="auto"/>
        </w:rPr>
      </w:pPr>
      <w:r w:rsidRPr="00523C45">
        <w:rPr>
          <w:rFonts w:ascii="標楷體" w:eastAsia="標楷體" w:hAnsi="標楷體" w:hint="eastAsia"/>
          <w:color w:val="auto"/>
        </w:rPr>
        <w:t xml:space="preserve">        </w:t>
      </w:r>
      <w:r w:rsidRPr="00523C45">
        <w:rPr>
          <w:rFonts w:ascii="標楷體" w:eastAsia="標楷體" w:hAnsi="標楷體"/>
          <w:color w:val="auto"/>
        </w:rPr>
        <w:t>(A)</w:t>
      </w:r>
      <w:r w:rsidRPr="00523C45">
        <w:rPr>
          <w:color w:val="auto"/>
          <w:sz w:val="22"/>
        </w:rPr>
        <w:t xml:space="preserve"> </w:t>
      </w:r>
      <w:r w:rsidR="006D5056" w:rsidRPr="00523C45">
        <w:rPr>
          <w:noProof/>
          <w:color w:val="auto"/>
          <w:sz w:val="22"/>
        </w:rPr>
        <w:drawing>
          <wp:inline distT="0" distB="0" distL="0" distR="0">
            <wp:extent cx="1304925" cy="914400"/>
            <wp:effectExtent l="0" t="0" r="0" b="0"/>
            <wp:docPr id="1" name="圖片 1" descr="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C45">
        <w:rPr>
          <w:rFonts w:ascii="標楷體" w:eastAsia="標楷體" w:hAnsi="標楷體" w:hint="eastAsia"/>
          <w:color w:val="auto"/>
        </w:rPr>
        <w:t xml:space="preserve">　</w:t>
      </w:r>
      <w:r w:rsidRPr="00523C45">
        <w:rPr>
          <w:rFonts w:ascii="標楷體" w:eastAsia="標楷體" w:hAnsi="標楷體"/>
          <w:color w:val="auto"/>
        </w:rPr>
        <w:t>(B)</w:t>
      </w:r>
      <w:r w:rsidR="006D5056" w:rsidRPr="00523C45">
        <w:rPr>
          <w:noProof/>
          <w:color w:val="auto"/>
          <w:sz w:val="22"/>
        </w:rPr>
        <w:drawing>
          <wp:inline distT="0" distB="0" distL="0" distR="0">
            <wp:extent cx="1276350" cy="904875"/>
            <wp:effectExtent l="0" t="0" r="0" b="0"/>
            <wp:docPr id="2" name="圖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C45">
        <w:rPr>
          <w:rFonts w:ascii="標楷體" w:eastAsia="標楷體" w:hAnsi="標楷體"/>
          <w:color w:val="auto"/>
        </w:rPr>
        <w:br/>
      </w:r>
      <w:r w:rsidRPr="00523C45">
        <w:rPr>
          <w:rFonts w:ascii="標楷體" w:eastAsia="標楷體" w:hAnsi="標楷體" w:hint="eastAsia"/>
          <w:color w:val="auto"/>
        </w:rPr>
        <w:t xml:space="preserve">        </w:t>
      </w:r>
      <w:r w:rsidRPr="00523C45">
        <w:rPr>
          <w:rFonts w:ascii="標楷體" w:eastAsia="標楷體" w:hAnsi="標楷體"/>
          <w:color w:val="auto"/>
        </w:rPr>
        <w:t>(C)</w:t>
      </w:r>
      <w:r w:rsidRPr="00523C45">
        <w:rPr>
          <w:color w:val="auto"/>
          <w:sz w:val="22"/>
        </w:rPr>
        <w:t xml:space="preserve"> </w:t>
      </w:r>
      <w:r w:rsidR="006D5056" w:rsidRPr="00523C45">
        <w:rPr>
          <w:noProof/>
          <w:color w:val="auto"/>
          <w:sz w:val="22"/>
        </w:rPr>
        <w:drawing>
          <wp:inline distT="0" distB="0" distL="0" distR="0">
            <wp:extent cx="1333500" cy="933450"/>
            <wp:effectExtent l="0" t="0" r="0" b="0"/>
            <wp:docPr id="3" name="圖片 3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C45">
        <w:rPr>
          <w:rFonts w:ascii="標楷體" w:eastAsia="標楷體" w:hAnsi="標楷體" w:hint="eastAsia"/>
          <w:color w:val="auto"/>
        </w:rPr>
        <w:t xml:space="preserve">　</w:t>
      </w:r>
      <w:r w:rsidRPr="00523C45">
        <w:rPr>
          <w:rFonts w:ascii="標楷體" w:eastAsia="標楷體" w:hAnsi="標楷體"/>
          <w:color w:val="auto"/>
        </w:rPr>
        <w:t>(D)</w:t>
      </w:r>
      <w:r w:rsidR="006D5056" w:rsidRPr="002379D6">
        <w:rPr>
          <w:noProof/>
          <w:color w:val="0070C0"/>
          <w:sz w:val="22"/>
        </w:rPr>
        <w:drawing>
          <wp:inline distT="0" distB="0" distL="0" distR="0">
            <wp:extent cx="1247775" cy="876300"/>
            <wp:effectExtent l="0" t="0" r="0" b="0"/>
            <wp:docPr id="4" name="圖片 4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D6" w:rsidRPr="00757545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757545">
        <w:rPr>
          <w:rFonts w:ascii="標楷體" w:eastAsia="標楷體" w:hAnsi="標楷體" w:hint="eastAsia"/>
          <w:color w:val="auto"/>
        </w:rPr>
        <w:t xml:space="preserve">下圖的交通工具稱為「溜索」。請問：此一特殊的交通方式最常見於中國哪個地理區？　</w:t>
      </w:r>
    </w:p>
    <w:p w:rsidR="002379D6" w:rsidRPr="00757545" w:rsidRDefault="006D505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757545">
        <w:rPr>
          <w:rFonts w:ascii="標楷體" w:eastAsia="標楷體" w:hAnsi="標楷體"/>
          <w:noProof/>
          <w:color w:val="aut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78740</wp:posOffset>
            </wp:positionV>
            <wp:extent cx="1876425" cy="1326515"/>
            <wp:effectExtent l="0" t="0" r="0" b="0"/>
            <wp:wrapNone/>
            <wp:docPr id="21" name="圖片 21" descr="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5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D6" w:rsidRPr="00757545">
        <w:rPr>
          <w:rFonts w:ascii="標楷體" w:eastAsia="標楷體" w:hAnsi="標楷體" w:hint="eastAsia"/>
          <w:color w:val="auto"/>
        </w:rPr>
        <w:t xml:space="preserve">(A)山東丘陵　</w:t>
      </w:r>
    </w:p>
    <w:p w:rsidR="002379D6" w:rsidRPr="00757545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757545">
        <w:rPr>
          <w:rFonts w:ascii="標楷體" w:eastAsia="標楷體" w:hAnsi="標楷體" w:hint="eastAsia"/>
          <w:color w:val="auto"/>
        </w:rPr>
        <w:t xml:space="preserve">(B)橫斷山脈　</w:t>
      </w:r>
    </w:p>
    <w:p w:rsidR="002379D6" w:rsidRPr="00757545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757545">
        <w:rPr>
          <w:rFonts w:ascii="標楷體" w:eastAsia="標楷體" w:hAnsi="標楷體" w:hint="eastAsia"/>
          <w:color w:val="auto"/>
        </w:rPr>
        <w:t xml:space="preserve">(C)東南丘陵　</w:t>
      </w: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0070C0"/>
        </w:rPr>
      </w:pPr>
      <w:r w:rsidRPr="00757545">
        <w:rPr>
          <w:rFonts w:ascii="標楷體" w:eastAsia="標楷體" w:hAnsi="標楷體" w:hint="eastAsia"/>
          <w:color w:val="auto"/>
        </w:rPr>
        <w:t>(D)黃土高原</w:t>
      </w:r>
      <w:r w:rsidRPr="002379D6">
        <w:rPr>
          <w:rFonts w:ascii="標楷體" w:eastAsia="標楷體" w:hAnsi="標楷體"/>
          <w:color w:val="0070C0"/>
        </w:rPr>
        <w:br/>
      </w:r>
    </w:p>
    <w:p w:rsidR="002379D6" w:rsidRPr="002379D6" w:rsidRDefault="002379D6" w:rsidP="002379D6">
      <w:pPr>
        <w:jc w:val="both"/>
        <w:rPr>
          <w:rFonts w:ascii="標楷體" w:eastAsia="標楷體" w:hAnsi="標楷體"/>
          <w:color w:val="0070C0"/>
        </w:rPr>
      </w:pPr>
    </w:p>
    <w:p w:rsidR="002379D6" w:rsidRDefault="002379D6" w:rsidP="002379D6">
      <w:pPr>
        <w:jc w:val="both"/>
        <w:rPr>
          <w:rFonts w:ascii="標楷體" w:eastAsia="標楷體" w:hAnsi="標楷體"/>
          <w:color w:val="auto"/>
        </w:rPr>
      </w:pPr>
    </w:p>
    <w:p w:rsidR="00E01708" w:rsidRDefault="00E01708" w:rsidP="002379D6">
      <w:pPr>
        <w:jc w:val="both"/>
        <w:rPr>
          <w:rFonts w:ascii="標楷體" w:eastAsia="標楷體" w:hAnsi="標楷體" w:hint="eastAsia"/>
          <w:color w:val="auto"/>
        </w:rPr>
      </w:pPr>
    </w:p>
    <w:p w:rsidR="00F058B6" w:rsidRPr="006D340A" w:rsidRDefault="002379D6" w:rsidP="00F058B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6D340A">
        <w:rPr>
          <w:rFonts w:ascii="標楷體" w:eastAsia="標楷體" w:hAnsi="標楷體" w:hint="eastAsia"/>
          <w:color w:val="auto"/>
        </w:rPr>
        <w:t>中</w:t>
      </w:r>
      <w:r w:rsidR="00D17011" w:rsidRPr="006D340A">
        <w:rPr>
          <w:rFonts w:ascii="標楷體" w:eastAsia="標楷體" w:hAnsi="標楷體" w:hint="eastAsia"/>
          <w:color w:val="auto"/>
        </w:rPr>
        <w:t>國東半部地區人口分布相當密集</w:t>
      </w:r>
      <w:r w:rsidR="00F058B6" w:rsidRPr="006D340A">
        <w:rPr>
          <w:rFonts w:ascii="標楷體" w:eastAsia="標楷體" w:hAnsi="標楷體" w:hint="eastAsia"/>
          <w:color w:val="auto"/>
        </w:rPr>
        <w:t xml:space="preserve">。該地區利於人口分布的自然條件中，除了降水量較為豐富外，和該地區多為下列何種地形的分布有關？　</w:t>
      </w:r>
      <w:bookmarkStart w:id="2" w:name="OP1_B4CD658C900B485CA0908AD21AD4513A"/>
    </w:p>
    <w:p w:rsidR="00F058B6" w:rsidRPr="006D340A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6D340A">
        <w:rPr>
          <w:rFonts w:ascii="標楷體" w:eastAsia="標楷體" w:hAnsi="標楷體" w:hint="eastAsia"/>
          <w:color w:val="auto"/>
        </w:rPr>
        <w:t>(</w:t>
      </w:r>
      <w:bookmarkStart w:id="3" w:name="OPTG1_B4CD658C900B485CA0908AD21AD4513A"/>
      <w:r w:rsidRPr="006D340A">
        <w:rPr>
          <w:rFonts w:ascii="標楷體" w:eastAsia="標楷體" w:hAnsi="標楷體" w:hint="eastAsia"/>
          <w:color w:val="auto"/>
        </w:rPr>
        <w:t>A)</w:t>
      </w:r>
      <w:r w:rsidR="00D17011" w:rsidRPr="006D340A">
        <w:rPr>
          <w:rFonts w:ascii="標楷體" w:eastAsia="標楷體" w:hAnsi="標楷體" w:hint="eastAsia"/>
          <w:color w:val="auto"/>
        </w:rPr>
        <w:t>平</w:t>
      </w:r>
      <w:r w:rsidRPr="006D340A">
        <w:rPr>
          <w:rFonts w:ascii="標楷體" w:eastAsia="標楷體" w:hAnsi="標楷體" w:hint="eastAsia"/>
          <w:color w:val="auto"/>
        </w:rPr>
        <w:t xml:space="preserve">原　</w:t>
      </w:r>
      <w:bookmarkStart w:id="4" w:name="OP2_B4CD658C900B485CA0908AD21AD4513A"/>
      <w:bookmarkEnd w:id="2"/>
      <w:bookmarkEnd w:id="3"/>
      <w:r w:rsidRPr="006D340A">
        <w:rPr>
          <w:rFonts w:ascii="標楷體" w:eastAsia="標楷體" w:hAnsi="標楷體" w:hint="eastAsia"/>
          <w:color w:val="auto"/>
        </w:rPr>
        <w:t xml:space="preserve">   (</w:t>
      </w:r>
      <w:bookmarkStart w:id="5" w:name="OPTG2_B4CD658C900B485CA0908AD21AD4513A"/>
      <w:r w:rsidRPr="006D340A">
        <w:rPr>
          <w:rFonts w:ascii="標楷體" w:eastAsia="標楷體" w:hAnsi="標楷體"/>
          <w:color w:val="auto"/>
        </w:rPr>
        <w:t>B</w:t>
      </w:r>
      <w:r w:rsidRPr="006D340A">
        <w:rPr>
          <w:rFonts w:ascii="標楷體" w:eastAsia="標楷體" w:hAnsi="標楷體" w:hint="eastAsia"/>
          <w:color w:val="auto"/>
        </w:rPr>
        <w:t xml:space="preserve">)山地　</w:t>
      </w:r>
      <w:bookmarkStart w:id="6" w:name="OP3_B4CD658C900B485CA0908AD21AD4513A"/>
      <w:bookmarkEnd w:id="4"/>
      <w:bookmarkEnd w:id="5"/>
    </w:p>
    <w:p w:rsidR="00F058B6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6D340A">
        <w:rPr>
          <w:rFonts w:ascii="標楷體" w:eastAsia="標楷體" w:hAnsi="標楷體" w:hint="eastAsia"/>
          <w:color w:val="auto"/>
        </w:rPr>
        <w:t>(</w:t>
      </w:r>
      <w:r w:rsidRPr="006D340A">
        <w:rPr>
          <w:rFonts w:ascii="標楷體" w:eastAsia="標楷體" w:hAnsi="標楷體"/>
          <w:color w:val="auto"/>
        </w:rPr>
        <w:t>C</w:t>
      </w:r>
      <w:r w:rsidRPr="006D340A">
        <w:rPr>
          <w:rFonts w:ascii="標楷體" w:eastAsia="標楷體" w:hAnsi="標楷體" w:hint="eastAsia"/>
          <w:color w:val="auto"/>
        </w:rPr>
        <w:t>)</w:t>
      </w:r>
      <w:bookmarkStart w:id="7" w:name="OPTG3_B4CD658C900B485CA0908AD21AD4513A"/>
      <w:r w:rsidRPr="006D340A">
        <w:rPr>
          <w:rFonts w:ascii="標楷體" w:eastAsia="標楷體" w:hAnsi="標楷體" w:hint="eastAsia"/>
          <w:color w:val="auto"/>
        </w:rPr>
        <w:t xml:space="preserve">丘陵　</w:t>
      </w:r>
      <w:bookmarkStart w:id="8" w:name="OP4_B4CD658C900B485CA0908AD21AD4513A"/>
      <w:bookmarkEnd w:id="6"/>
      <w:bookmarkEnd w:id="7"/>
      <w:r w:rsidRPr="006D340A">
        <w:rPr>
          <w:rFonts w:ascii="標楷體" w:eastAsia="標楷體" w:hAnsi="標楷體" w:hint="eastAsia"/>
          <w:color w:val="auto"/>
        </w:rPr>
        <w:t xml:space="preserve">   (</w:t>
      </w:r>
      <w:bookmarkStart w:id="9" w:name="OPTG4_B4CD658C900B485CA0908AD21AD4513A"/>
      <w:r w:rsidRPr="006D340A">
        <w:rPr>
          <w:rFonts w:ascii="標楷體" w:eastAsia="標楷體" w:hAnsi="標楷體"/>
          <w:color w:val="auto"/>
        </w:rPr>
        <w:t>D</w:t>
      </w:r>
      <w:r w:rsidRPr="006D340A">
        <w:rPr>
          <w:rFonts w:ascii="標楷體" w:eastAsia="標楷體" w:hAnsi="標楷體" w:hint="eastAsia"/>
          <w:color w:val="auto"/>
        </w:rPr>
        <w:t>)</w:t>
      </w:r>
      <w:r w:rsidR="00D17011" w:rsidRPr="006D340A">
        <w:rPr>
          <w:rFonts w:ascii="標楷體" w:eastAsia="標楷體" w:hAnsi="標楷體" w:hint="eastAsia"/>
          <w:color w:val="auto"/>
        </w:rPr>
        <w:t>高</w:t>
      </w:r>
      <w:r w:rsidRPr="006D340A">
        <w:rPr>
          <w:rFonts w:ascii="標楷體" w:eastAsia="標楷體" w:hAnsi="標楷體" w:hint="eastAsia"/>
          <w:color w:val="auto"/>
        </w:rPr>
        <w:t>原</w:t>
      </w:r>
      <w:bookmarkEnd w:id="8"/>
      <w:bookmarkEnd w:id="9"/>
    </w:p>
    <w:p w:rsidR="00E01708" w:rsidRPr="006D340A" w:rsidRDefault="00E01708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 w:hint="eastAsia"/>
          <w:color w:val="auto"/>
        </w:rPr>
      </w:pPr>
    </w:p>
    <w:p w:rsidR="00F058B6" w:rsidRPr="00615BAB" w:rsidRDefault="00F058B6" w:rsidP="00F058B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615BAB">
        <w:rPr>
          <w:rFonts w:ascii="標楷體" w:eastAsia="標楷體" w:hAnsi="標楷體" w:hint="eastAsia"/>
          <w:color w:val="auto"/>
        </w:rPr>
        <w:lastRenderedPageBreak/>
        <w:t xml:space="preserve">中國五大地形中，哪兩類型的地形所占總面積的比例最高？　</w:t>
      </w:r>
    </w:p>
    <w:p w:rsidR="00F058B6" w:rsidRPr="00615BAB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615BAB">
        <w:rPr>
          <w:rFonts w:ascii="標楷體" w:eastAsia="標楷體" w:hAnsi="標楷體"/>
          <w:color w:val="auto"/>
        </w:rPr>
        <w:t>(A)</w:t>
      </w:r>
      <w:r w:rsidRPr="00615BAB">
        <w:rPr>
          <w:rFonts w:ascii="標楷體" w:eastAsia="標楷體" w:hAnsi="標楷體" w:hint="eastAsia"/>
          <w:color w:val="auto"/>
        </w:rPr>
        <w:t xml:space="preserve">山地、平原　   </w:t>
      </w:r>
      <w:r w:rsidRPr="00615BAB">
        <w:rPr>
          <w:rFonts w:ascii="標楷體" w:eastAsia="標楷體" w:hAnsi="標楷體"/>
          <w:color w:val="auto"/>
        </w:rPr>
        <w:t>(B)</w:t>
      </w:r>
      <w:r w:rsidR="00D17011">
        <w:rPr>
          <w:rFonts w:ascii="標楷體" w:eastAsia="標楷體" w:hAnsi="標楷體" w:hint="eastAsia"/>
          <w:color w:val="auto"/>
        </w:rPr>
        <w:t>丘陵、平原</w:t>
      </w:r>
    </w:p>
    <w:p w:rsidR="00C23D8E" w:rsidRDefault="00F058B6" w:rsidP="00C23D8E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615BAB">
        <w:rPr>
          <w:rFonts w:ascii="標楷體" w:eastAsia="標楷體" w:hAnsi="標楷體"/>
          <w:color w:val="auto"/>
        </w:rPr>
        <w:t>(C)</w:t>
      </w:r>
      <w:r w:rsidR="00D17011">
        <w:rPr>
          <w:rFonts w:ascii="標楷體" w:eastAsia="標楷體" w:hAnsi="標楷體" w:hint="eastAsia"/>
          <w:color w:val="auto"/>
        </w:rPr>
        <w:t>山地、高</w:t>
      </w:r>
      <w:r w:rsidRPr="00615BAB">
        <w:rPr>
          <w:rFonts w:ascii="標楷體" w:eastAsia="標楷體" w:hAnsi="標楷體" w:hint="eastAsia"/>
          <w:color w:val="auto"/>
        </w:rPr>
        <w:t xml:space="preserve">原     </w:t>
      </w:r>
      <w:r w:rsidRPr="00615BAB">
        <w:rPr>
          <w:rFonts w:ascii="標楷體" w:eastAsia="標楷體" w:hAnsi="標楷體"/>
          <w:color w:val="auto"/>
        </w:rPr>
        <w:t>(D)</w:t>
      </w:r>
      <w:r w:rsidRPr="00615BAB">
        <w:rPr>
          <w:rFonts w:ascii="標楷體" w:eastAsia="標楷體" w:hAnsi="標楷體" w:hint="eastAsia"/>
          <w:color w:val="auto"/>
        </w:rPr>
        <w:t>丘陵、盆地</w:t>
      </w:r>
    </w:p>
    <w:p w:rsidR="00D17011" w:rsidRPr="00C23D8E" w:rsidRDefault="00D17011" w:rsidP="00C23D8E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</w:p>
    <w:p w:rsidR="002379D6" w:rsidRPr="00D63DA2" w:rsidRDefault="002379D6" w:rsidP="00F058B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D63DA2">
        <w:rPr>
          <w:rFonts w:ascii="標楷體" w:eastAsia="標楷體" w:hAnsi="標楷體" w:hint="eastAsia"/>
          <w:color w:val="auto"/>
        </w:rPr>
        <w:t>下列何圖最能代表中國西半部山脈的主要走向？</w:t>
      </w:r>
    </w:p>
    <w:p w:rsidR="002379D6" w:rsidRPr="00D63DA2" w:rsidRDefault="006D505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  <w:r w:rsidRPr="00D63DA2">
        <w:rPr>
          <w:rFonts w:ascii="標楷體" w:eastAsia="標楷體" w:hAnsi="標楷體" w:hint="eastAsia"/>
          <w:noProof/>
          <w:color w:val="auto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100965</wp:posOffset>
            </wp:positionV>
            <wp:extent cx="716280" cy="514985"/>
            <wp:effectExtent l="19050" t="19050" r="7620" b="0"/>
            <wp:wrapNone/>
            <wp:docPr id="17" name="圖片 17" descr="4-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-1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0" b="1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14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2">
        <w:rPr>
          <w:rFonts w:ascii="標楷體" w:eastAsia="標楷體" w:hAnsi="標楷體" w:hint="eastAsia"/>
          <w:noProof/>
          <w:color w:val="auto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100965</wp:posOffset>
            </wp:positionV>
            <wp:extent cx="716280" cy="514985"/>
            <wp:effectExtent l="19050" t="19050" r="7620" b="0"/>
            <wp:wrapNone/>
            <wp:docPr id="16" name="圖片 16" descr="4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-1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5" b="1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14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D6" w:rsidRPr="00D63DA2">
        <w:rPr>
          <w:rFonts w:ascii="標楷體" w:eastAsia="標楷體" w:hAnsi="標楷體" w:hint="eastAsia"/>
          <w:color w:val="auto"/>
        </w:rPr>
        <w:t xml:space="preserve">        (A)　  　             (</w:t>
      </w:r>
      <w:r w:rsidR="002379D6" w:rsidRPr="00D63DA2">
        <w:rPr>
          <w:rFonts w:ascii="標楷體" w:eastAsia="標楷體" w:hAnsi="標楷體"/>
          <w:color w:val="auto"/>
        </w:rPr>
        <w:t>B</w:t>
      </w:r>
      <w:r w:rsidR="002379D6" w:rsidRPr="00D63DA2">
        <w:rPr>
          <w:rFonts w:ascii="標楷體" w:eastAsia="標楷體" w:hAnsi="標楷體" w:hint="eastAsia"/>
          <w:color w:val="auto"/>
        </w:rPr>
        <w:t xml:space="preserve">)    　　 </w:t>
      </w:r>
    </w:p>
    <w:p w:rsidR="002379D6" w:rsidRPr="00D63DA2" w:rsidRDefault="002379D6" w:rsidP="002379D6">
      <w:pPr>
        <w:kinsoku w:val="0"/>
        <w:overflowPunct w:val="0"/>
        <w:autoSpaceDE w:val="0"/>
        <w:autoSpaceDN w:val="0"/>
        <w:spacing w:line="0" w:lineRule="atLeast"/>
        <w:ind w:firstLine="1200"/>
        <w:rPr>
          <w:rFonts w:ascii="標楷體" w:eastAsia="標楷體" w:hAnsi="標楷體"/>
          <w:color w:val="auto"/>
        </w:rPr>
      </w:pPr>
    </w:p>
    <w:p w:rsidR="002379D6" w:rsidRPr="00D63DA2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2379D6" w:rsidRPr="00D63DA2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38416B" w:rsidRPr="00F058B6" w:rsidRDefault="006D5056" w:rsidP="0038416B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  <w:r w:rsidRPr="00D63DA2">
        <w:rPr>
          <w:rFonts w:ascii="標楷體" w:eastAsia="標楷體" w:hAnsi="標楷體" w:hint="eastAsia"/>
          <w:noProof/>
          <w:color w:val="aut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172720</wp:posOffset>
            </wp:positionV>
            <wp:extent cx="723900" cy="513715"/>
            <wp:effectExtent l="19050" t="19050" r="0" b="635"/>
            <wp:wrapNone/>
            <wp:docPr id="20" name="圖片 20" descr="4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-1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3" b="1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3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2">
        <w:rPr>
          <w:rFonts w:ascii="標楷體" w:eastAsia="標楷體" w:hAnsi="標楷體" w:hint="eastAsia"/>
          <w:noProof/>
          <w:color w:val="auto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172720</wp:posOffset>
            </wp:positionV>
            <wp:extent cx="716280" cy="514985"/>
            <wp:effectExtent l="19050" t="19050" r="7620" b="0"/>
            <wp:wrapNone/>
            <wp:docPr id="18" name="圖片 18" descr="4-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-1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5" b="1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14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D6" w:rsidRPr="00D63DA2">
        <w:rPr>
          <w:rFonts w:ascii="標楷體" w:eastAsia="標楷體" w:hAnsi="標楷體" w:hint="eastAsia"/>
          <w:color w:val="auto"/>
        </w:rPr>
        <w:t xml:space="preserve">        (</w:t>
      </w:r>
      <w:r w:rsidR="002379D6" w:rsidRPr="00D63DA2">
        <w:rPr>
          <w:rFonts w:ascii="標楷體" w:eastAsia="標楷體" w:hAnsi="標楷體"/>
          <w:color w:val="auto"/>
        </w:rPr>
        <w:t>C</w:t>
      </w:r>
      <w:r w:rsidR="002379D6" w:rsidRPr="00D63DA2">
        <w:rPr>
          <w:rFonts w:ascii="標楷體" w:eastAsia="標楷體" w:hAnsi="標楷體" w:hint="eastAsia"/>
          <w:color w:val="auto"/>
        </w:rPr>
        <w:t>)　　               (</w:t>
      </w:r>
      <w:r w:rsidR="002379D6" w:rsidRPr="00D63DA2">
        <w:rPr>
          <w:rFonts w:ascii="標楷體" w:eastAsia="標楷體" w:hAnsi="標楷體"/>
          <w:color w:val="auto"/>
        </w:rPr>
        <w:t>D</w:t>
      </w:r>
      <w:r w:rsidR="002379D6" w:rsidRPr="00D63DA2">
        <w:rPr>
          <w:rFonts w:ascii="標楷體" w:eastAsia="標楷體" w:hAnsi="標楷體" w:hint="eastAsia"/>
          <w:color w:val="auto"/>
        </w:rPr>
        <w:t xml:space="preserve">)　          </w:t>
      </w:r>
    </w:p>
    <w:p w:rsidR="00F058B6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</w:p>
    <w:p w:rsidR="00F058B6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</w:p>
    <w:p w:rsidR="00F058B6" w:rsidRDefault="00F058B6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</w:p>
    <w:p w:rsidR="00E01708" w:rsidRDefault="00E01708" w:rsidP="00F058B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 w:hint="eastAsia"/>
          <w:color w:val="auto"/>
        </w:rPr>
      </w:pPr>
    </w:p>
    <w:p w:rsidR="0038416B" w:rsidRPr="00F058B6" w:rsidRDefault="0038416B" w:rsidP="00F058B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F058B6">
        <w:rPr>
          <w:rFonts w:ascii="標楷體" w:eastAsia="標楷體" w:hAnsi="標楷體" w:hint="eastAsia"/>
          <w:color w:val="auto"/>
        </w:rPr>
        <w:t>下</w:t>
      </w:r>
      <w:r w:rsidRPr="00F058B6">
        <w:rPr>
          <w:rFonts w:ascii="標楷體" w:eastAsia="標楷體" w:hAnsi="標楷體"/>
          <w:color w:val="auto"/>
        </w:rPr>
        <w:t>圖為中國三級階梯示意圖</w:t>
      </w:r>
      <w:r w:rsidRPr="00F058B6">
        <w:rPr>
          <w:rFonts w:ascii="標楷體" w:eastAsia="標楷體" w:hAnsi="標楷體" w:hint="eastAsia"/>
          <w:color w:val="auto"/>
        </w:rPr>
        <w:t>。請問：</w:t>
      </w:r>
      <w:r w:rsidRPr="00F058B6">
        <w:rPr>
          <w:rFonts w:ascii="標楷體" w:eastAsia="標楷體" w:hAnsi="標楷體"/>
          <w:color w:val="auto"/>
        </w:rPr>
        <w:t xml:space="preserve">該圖是以什麼條件作為劃分的依據？　</w:t>
      </w:r>
    </w:p>
    <w:p w:rsidR="0038416B" w:rsidRPr="00E920B1" w:rsidRDefault="006D5056" w:rsidP="0038416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E920B1">
        <w:rPr>
          <w:rFonts w:ascii="標楷體" w:eastAsia="標楷體" w:hAnsi="標楷體"/>
          <w:noProof/>
          <w:color w:val="aut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10160</wp:posOffset>
            </wp:positionV>
            <wp:extent cx="2047875" cy="1609090"/>
            <wp:effectExtent l="0" t="0" r="0" b="0"/>
            <wp:wrapNone/>
            <wp:docPr id="23" name="圖片 23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16B" w:rsidRPr="00E920B1">
        <w:rPr>
          <w:rFonts w:ascii="標楷體" w:eastAsia="標楷體" w:hAnsi="標楷體"/>
          <w:color w:val="auto"/>
        </w:rPr>
        <w:t xml:space="preserve">(A)經濟發展　</w:t>
      </w:r>
    </w:p>
    <w:p w:rsidR="0038416B" w:rsidRPr="00E920B1" w:rsidRDefault="0038416B" w:rsidP="0038416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E920B1">
        <w:rPr>
          <w:rFonts w:ascii="標楷體" w:eastAsia="標楷體" w:hAnsi="標楷體"/>
          <w:color w:val="auto"/>
        </w:rPr>
        <w:t>(B)</w:t>
      </w:r>
      <w:r w:rsidR="00D17011">
        <w:rPr>
          <w:rFonts w:ascii="標楷體" w:eastAsia="標楷體" w:hAnsi="標楷體"/>
          <w:color w:val="auto"/>
        </w:rPr>
        <w:t>行政區域</w:t>
      </w:r>
      <w:r w:rsidRPr="00E920B1">
        <w:rPr>
          <w:rFonts w:ascii="標楷體" w:eastAsia="標楷體" w:hAnsi="標楷體"/>
          <w:color w:val="auto"/>
        </w:rPr>
        <w:t xml:space="preserve">　</w:t>
      </w:r>
    </w:p>
    <w:p w:rsidR="0038416B" w:rsidRPr="00E920B1" w:rsidRDefault="0038416B" w:rsidP="0038416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E920B1">
        <w:rPr>
          <w:rFonts w:ascii="標楷體" w:eastAsia="標楷體" w:hAnsi="標楷體"/>
          <w:color w:val="auto"/>
        </w:rPr>
        <w:t xml:space="preserve">(C)氣候差異　</w:t>
      </w:r>
    </w:p>
    <w:p w:rsidR="0038416B" w:rsidRPr="00E920B1" w:rsidRDefault="0038416B" w:rsidP="0038416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E920B1">
        <w:rPr>
          <w:rFonts w:ascii="標楷體" w:eastAsia="標楷體" w:hAnsi="標楷體"/>
          <w:color w:val="auto"/>
        </w:rPr>
        <w:t>(D)</w:t>
      </w:r>
      <w:r w:rsidR="00D17011" w:rsidRPr="00E920B1">
        <w:rPr>
          <w:rFonts w:ascii="標楷體" w:eastAsia="標楷體" w:hAnsi="標楷體"/>
          <w:color w:val="auto"/>
        </w:rPr>
        <w:t>地勢高低</w:t>
      </w:r>
      <w:r w:rsidRPr="00E920B1">
        <w:rPr>
          <w:rFonts w:ascii="標楷體" w:eastAsia="標楷體" w:hAnsi="標楷體"/>
          <w:color w:val="auto"/>
        </w:rPr>
        <w:br/>
      </w:r>
    </w:p>
    <w:p w:rsidR="0038416B" w:rsidRDefault="0038416B" w:rsidP="002379D6">
      <w:pPr>
        <w:jc w:val="both"/>
        <w:rPr>
          <w:rFonts w:ascii="標楷體" w:eastAsia="標楷體" w:hAnsi="標楷體"/>
          <w:color w:val="0070C0"/>
        </w:rPr>
      </w:pPr>
    </w:p>
    <w:p w:rsidR="0038416B" w:rsidRDefault="0038416B" w:rsidP="002379D6">
      <w:pPr>
        <w:jc w:val="both"/>
        <w:rPr>
          <w:rFonts w:ascii="標楷體" w:eastAsia="標楷體" w:hAnsi="標楷體"/>
          <w:color w:val="0070C0"/>
        </w:rPr>
      </w:pPr>
    </w:p>
    <w:p w:rsidR="0038416B" w:rsidRDefault="0038416B" w:rsidP="002379D6">
      <w:pPr>
        <w:jc w:val="both"/>
        <w:rPr>
          <w:rFonts w:ascii="標楷體" w:eastAsia="標楷體" w:hAnsi="標楷體"/>
          <w:color w:val="0070C0"/>
        </w:rPr>
      </w:pPr>
    </w:p>
    <w:p w:rsidR="00E01708" w:rsidRPr="002379D6" w:rsidRDefault="00E01708" w:rsidP="002379D6">
      <w:pPr>
        <w:jc w:val="both"/>
        <w:rPr>
          <w:rFonts w:ascii="標楷體" w:eastAsia="標楷體" w:hAnsi="標楷體" w:hint="eastAsia"/>
          <w:color w:val="0070C0"/>
        </w:rPr>
      </w:pPr>
    </w:p>
    <w:p w:rsidR="002379D6" w:rsidRPr="001356A6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下列哪個地形</w:t>
      </w:r>
      <w:r w:rsidR="00D63DA2" w:rsidRPr="001356A6">
        <w:rPr>
          <w:rFonts w:ascii="標楷體" w:eastAsia="標楷體" w:hAnsi="標楷體" w:hint="eastAsia"/>
          <w:color w:val="auto"/>
        </w:rPr>
        <w:t>區</w:t>
      </w:r>
      <w:r w:rsidRPr="001356A6">
        <w:rPr>
          <w:rFonts w:ascii="標楷體" w:eastAsia="標楷體" w:hAnsi="標楷體" w:hint="eastAsia"/>
          <w:color w:val="auto"/>
        </w:rPr>
        <w:t>位於</w:t>
      </w:r>
      <w:r w:rsidRPr="001356A6">
        <w:rPr>
          <w:rFonts w:ascii="標楷體" w:eastAsia="標楷體" w:hAnsi="標楷體"/>
          <w:color w:val="auto"/>
        </w:rPr>
        <w:t>「第</w:t>
      </w:r>
      <w:r w:rsidR="00D63DA2" w:rsidRPr="001356A6">
        <w:rPr>
          <w:rFonts w:ascii="標楷體" w:eastAsia="標楷體" w:hAnsi="標楷體" w:hint="eastAsia"/>
          <w:color w:val="auto"/>
        </w:rPr>
        <w:t>一</w:t>
      </w:r>
      <w:r w:rsidRPr="001356A6">
        <w:rPr>
          <w:rFonts w:ascii="標楷體" w:eastAsia="標楷體" w:hAnsi="標楷體"/>
          <w:color w:val="auto"/>
        </w:rPr>
        <w:t xml:space="preserve">級階梯」？　</w:t>
      </w:r>
    </w:p>
    <w:p w:rsidR="00C23D8E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(A)</w:t>
      </w:r>
      <w:r w:rsidR="00D63DA2" w:rsidRPr="001356A6">
        <w:rPr>
          <w:rFonts w:ascii="標楷體" w:eastAsia="標楷體" w:hAnsi="標楷體" w:hint="eastAsia"/>
          <w:color w:val="auto"/>
        </w:rPr>
        <w:t>四川盆地</w:t>
      </w:r>
      <w:r w:rsidRPr="001356A6">
        <w:rPr>
          <w:rFonts w:ascii="標楷體" w:eastAsia="標楷體" w:hAnsi="標楷體"/>
          <w:color w:val="auto"/>
        </w:rPr>
        <w:t xml:space="preserve">　</w:t>
      </w:r>
      <w:r w:rsidRPr="001356A6">
        <w:rPr>
          <w:rFonts w:ascii="標楷體" w:eastAsia="標楷體" w:hAnsi="標楷體" w:hint="eastAsia"/>
          <w:color w:val="auto"/>
        </w:rPr>
        <w:t xml:space="preserve">      </w:t>
      </w:r>
    </w:p>
    <w:p w:rsidR="002379D6" w:rsidRPr="001356A6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(B)</w:t>
      </w:r>
      <w:r w:rsidR="00D17011" w:rsidRPr="001356A6">
        <w:rPr>
          <w:rFonts w:ascii="標楷體" w:eastAsia="標楷體" w:hAnsi="標楷體" w:hint="eastAsia"/>
          <w:color w:val="auto"/>
        </w:rPr>
        <w:t>柴達木</w:t>
      </w:r>
      <w:r w:rsidR="00615BAB" w:rsidRPr="001356A6">
        <w:rPr>
          <w:rFonts w:ascii="標楷體" w:eastAsia="標楷體" w:hAnsi="標楷體" w:hint="eastAsia"/>
          <w:color w:val="auto"/>
        </w:rPr>
        <w:t>盆地</w:t>
      </w:r>
      <w:r w:rsidRPr="001356A6">
        <w:rPr>
          <w:rFonts w:ascii="標楷體" w:eastAsia="標楷體" w:hAnsi="標楷體"/>
          <w:color w:val="auto"/>
        </w:rPr>
        <w:t xml:space="preserve">　</w:t>
      </w:r>
    </w:p>
    <w:p w:rsidR="00C23D8E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(C)</w:t>
      </w:r>
      <w:r w:rsidR="00D17011" w:rsidRPr="001356A6">
        <w:rPr>
          <w:rFonts w:ascii="標楷體" w:eastAsia="標楷體" w:hAnsi="標楷體" w:hint="eastAsia"/>
          <w:color w:val="auto"/>
        </w:rPr>
        <w:t>塔里木</w:t>
      </w:r>
      <w:r w:rsidR="00615BAB" w:rsidRPr="001356A6">
        <w:rPr>
          <w:rFonts w:ascii="標楷體" w:eastAsia="標楷體" w:hAnsi="標楷體" w:hint="eastAsia"/>
          <w:color w:val="auto"/>
        </w:rPr>
        <w:t>盆地</w:t>
      </w:r>
      <w:r w:rsidRPr="001356A6">
        <w:rPr>
          <w:rFonts w:ascii="標楷體" w:eastAsia="標楷體" w:hAnsi="標楷體" w:hint="eastAsia"/>
          <w:color w:val="auto"/>
        </w:rPr>
        <w:t xml:space="preserve">    </w:t>
      </w:r>
      <w:r w:rsidRPr="001356A6">
        <w:rPr>
          <w:rFonts w:ascii="標楷體" w:eastAsia="標楷體" w:hAnsi="標楷體"/>
          <w:color w:val="auto"/>
        </w:rPr>
        <w:t xml:space="preserve">　</w:t>
      </w:r>
    </w:p>
    <w:p w:rsidR="002379D6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(D)</w:t>
      </w:r>
      <w:r w:rsidR="00D63DA2" w:rsidRPr="001356A6">
        <w:rPr>
          <w:rFonts w:ascii="標楷體" w:eastAsia="標楷體" w:hAnsi="標楷體" w:hint="eastAsia"/>
          <w:color w:val="auto"/>
        </w:rPr>
        <w:t>準噶爾盆地</w:t>
      </w:r>
    </w:p>
    <w:p w:rsidR="00E01708" w:rsidRPr="001356A6" w:rsidRDefault="00E01708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 w:hint="eastAsia"/>
          <w:color w:val="auto"/>
        </w:rPr>
      </w:pPr>
    </w:p>
    <w:p w:rsidR="002F6469" w:rsidRPr="002F6469" w:rsidRDefault="002F6469" w:rsidP="002F6469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2F6469">
        <w:rPr>
          <w:rFonts w:ascii="標楷體" w:eastAsia="標楷體" w:hAnsi="標楷體" w:hint="eastAsia"/>
          <w:color w:val="auto"/>
        </w:rPr>
        <w:t>中國的海岸大致以杭州灣為界，以北多沙岸分布，然而有部分地區卻屬於岩岸。請問：下列哪些為「岩岸」？ (甲)黃河口 (乙)長江口 (丙)山東半島 (丁)遼東半島</w:t>
      </w:r>
    </w:p>
    <w:p w:rsidR="002F6469" w:rsidRPr="001356A6" w:rsidRDefault="002F6469" w:rsidP="002F6469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(A)</w:t>
      </w:r>
      <w:r>
        <w:rPr>
          <w:rFonts w:ascii="標楷體" w:eastAsia="標楷體" w:hAnsi="標楷體" w:hint="eastAsia"/>
          <w:color w:val="auto"/>
        </w:rPr>
        <w:t>甲乙</w:t>
      </w:r>
      <w:r w:rsidRPr="001356A6"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 w:hint="eastAsia"/>
          <w:color w:val="auto"/>
        </w:rPr>
        <w:t xml:space="preserve">    </w:t>
      </w:r>
      <w:r w:rsidRPr="001356A6">
        <w:rPr>
          <w:rFonts w:ascii="標楷體" w:eastAsia="標楷體" w:hAnsi="標楷體"/>
          <w:color w:val="auto"/>
        </w:rPr>
        <w:t>(B)</w:t>
      </w:r>
      <w:r>
        <w:rPr>
          <w:rFonts w:ascii="標楷體" w:eastAsia="標楷體" w:hAnsi="標楷體" w:hint="eastAsia"/>
          <w:color w:val="auto"/>
        </w:rPr>
        <w:t>甲丙</w:t>
      </w:r>
      <w:r w:rsidRPr="001356A6">
        <w:rPr>
          <w:rFonts w:ascii="標楷體" w:eastAsia="標楷體" w:hAnsi="標楷體"/>
          <w:color w:val="auto"/>
        </w:rPr>
        <w:t xml:space="preserve">　</w:t>
      </w:r>
    </w:p>
    <w:p w:rsidR="002F6469" w:rsidRDefault="002F6469" w:rsidP="002F6469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1356A6">
        <w:rPr>
          <w:rFonts w:ascii="標楷體" w:eastAsia="標楷體" w:hAnsi="標楷體"/>
          <w:color w:val="auto"/>
        </w:rPr>
        <w:t>(C)</w:t>
      </w:r>
      <w:r>
        <w:rPr>
          <w:rFonts w:ascii="標楷體" w:eastAsia="標楷體" w:hAnsi="標楷體" w:hint="eastAsia"/>
          <w:color w:val="auto"/>
        </w:rPr>
        <w:t>丙丁</w:t>
      </w:r>
      <w:r w:rsidRPr="001356A6">
        <w:rPr>
          <w:rFonts w:ascii="標楷體" w:eastAsia="標楷體" w:hAnsi="標楷體" w:hint="eastAsia"/>
          <w:color w:val="auto"/>
        </w:rPr>
        <w:t xml:space="preserve">    </w:t>
      </w:r>
      <w:r w:rsidRPr="001356A6"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</w:rPr>
        <w:t>(D</w:t>
      </w:r>
      <w:r>
        <w:rPr>
          <w:rFonts w:ascii="標楷體" w:eastAsia="標楷體" w:hAnsi="標楷體" w:hint="eastAsia"/>
          <w:color w:val="auto"/>
        </w:rPr>
        <w:t>)乙丙</w:t>
      </w:r>
    </w:p>
    <w:p w:rsidR="00E01708" w:rsidRDefault="00E01708" w:rsidP="002F6469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</w:p>
    <w:p w:rsidR="002379D6" w:rsidRPr="00DF0B76" w:rsidRDefault="002379D6" w:rsidP="002379D6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DF0B76">
        <w:rPr>
          <w:rFonts w:ascii="標楷體" w:eastAsia="標楷體" w:hAnsi="標楷體" w:hint="eastAsia"/>
          <w:b/>
          <w:color w:val="auto"/>
          <w:sz w:val="28"/>
          <w:szCs w:val="28"/>
        </w:rPr>
        <w:t>二、題組</w:t>
      </w:r>
    </w:p>
    <w:p w:rsidR="002379D6" w:rsidRPr="002379D6" w:rsidRDefault="006D5056" w:rsidP="002379D6">
      <w:pPr>
        <w:ind w:left="288" w:hangingChars="120" w:hanging="288"/>
        <w:jc w:val="both"/>
        <w:rPr>
          <w:rFonts w:ascii="標楷體" w:eastAsia="標楷體" w:hAnsi="標楷體"/>
          <w:color w:val="0070C0"/>
        </w:rPr>
      </w:pPr>
      <w:r w:rsidRPr="002379D6">
        <w:rPr>
          <w:rFonts w:ascii="標楷體" w:eastAsia="標楷體" w:hAnsi="標楷體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103505</wp:posOffset>
                </wp:positionV>
                <wp:extent cx="3901440" cy="2286635"/>
                <wp:effectExtent l="25400" t="27940" r="26035" b="1905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9D6" w:rsidRPr="00573D31" w:rsidRDefault="002379D6" w:rsidP="002379D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</w:rPr>
                              <w:t xml:space="preserve">  </w:t>
                            </w:r>
                            <w:r w:rsidRPr="00573D31">
                              <w:rPr>
                                <w:rFonts w:hint="eastAsia"/>
                                <w:color w:val="auto"/>
                              </w:rPr>
                              <w:t xml:space="preserve">  下圖為中國自治區的分布圖，請回答下列問題：</w:t>
                            </w:r>
                          </w:p>
                          <w:p w:rsidR="002379D6" w:rsidRPr="00065E67" w:rsidRDefault="002379D6" w:rsidP="002379D6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</w:t>
                            </w:r>
                            <w:bookmarkStart w:id="10" w:name="_MON_1403297701"/>
                            <w:bookmarkEnd w:id="10"/>
                            <w:r w:rsidR="00DF0B76" w:rsidRPr="00804DB8">
                              <w:rPr>
                                <w:sz w:val="22"/>
                              </w:rPr>
                              <w:object w:dxaOrig="3495" w:dyaOrig="29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4.75pt;height:145.5pt">
                                  <v:imagedata r:id="rId21" o:title=""/>
                                </v:shape>
                                <o:OLEObject Type="Embed" ProgID="Word.Picture.8" ShapeID="_x0000_i1026" DrawAspect="Content" ObjectID="_1600251808" r:id="rId22"/>
                              </w:object>
                            </w:r>
                          </w:p>
                          <w:p w:rsidR="002379D6" w:rsidRPr="005137AC" w:rsidRDefault="002379D6" w:rsidP="00237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.35pt;margin-top:8.15pt;width:307.2pt;height:18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" strokeweight="3pt">
                <v:stroke linestyle="thinThin"/>
                <v:textbox>
                  <w:txbxContent>
                    <w:p w:rsidR="002379D6" w:rsidRPr="00573D31" w:rsidRDefault="002379D6" w:rsidP="002379D6">
                      <w:pPr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uto"/>
                        </w:rPr>
                        <w:t xml:space="preserve">  </w:t>
                      </w:r>
                      <w:r w:rsidRPr="00573D31">
                        <w:rPr>
                          <w:rFonts w:hint="eastAsia"/>
                          <w:color w:val="auto"/>
                        </w:rPr>
                        <w:t xml:space="preserve">  下圖為中國自治區的分布圖，請回答下列問題：</w:t>
                      </w:r>
                    </w:p>
                    <w:p w:rsidR="002379D6" w:rsidRPr="00065E67" w:rsidRDefault="002379D6" w:rsidP="002379D6">
                      <w:pPr>
                        <w:jc w:val="both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</w:t>
                      </w:r>
                      <w:bookmarkStart w:id="12" w:name="_MON_1403297701"/>
                      <w:bookmarkEnd w:id="12"/>
                      <w:r w:rsidR="00DF0B76" w:rsidRPr="00804DB8">
                        <w:rPr>
                          <w:sz w:val="22"/>
                        </w:rPr>
                        <w:object w:dxaOrig="3661" w:dyaOrig="3046">
                          <v:shape id="_x0000_i1030" type="#_x0000_t75" style="width:174.75pt;height:145.5pt">
                            <v:imagedata r:id="rId23" o:title=""/>
                          </v:shape>
                          <o:OLEObject Type="Embed" ProgID="Word.Picture.8" ShapeID="_x0000_i1030" DrawAspect="Content" ObjectID="_1600171065" r:id="rId24"/>
                        </w:object>
                      </w:r>
                    </w:p>
                    <w:p w:rsidR="002379D6" w:rsidRPr="005137AC" w:rsidRDefault="002379D6" w:rsidP="002379D6"/>
                  </w:txbxContent>
                </v:textbox>
              </v:shape>
            </w:pict>
          </mc:Fallback>
        </mc:AlternateContent>
      </w:r>
      <w:r w:rsidR="002379D6" w:rsidRPr="002379D6">
        <w:rPr>
          <w:rFonts w:ascii="標楷體" w:eastAsia="標楷體" w:hAnsi="標楷體" w:hint="eastAsia"/>
          <w:color w:val="0070C0"/>
        </w:rPr>
        <w:t xml:space="preserve">            </w:t>
      </w:r>
      <w:r w:rsidR="002379D6" w:rsidRPr="002379D6">
        <w:rPr>
          <w:rFonts w:ascii="標楷體" w:eastAsia="標楷體" w:hAnsi="標楷體"/>
          <w:color w:val="0070C0"/>
        </w:rPr>
        <w:t xml:space="preserve"> 　</w:t>
      </w:r>
      <w:r w:rsidR="002379D6" w:rsidRPr="002379D6">
        <w:rPr>
          <w:rFonts w:ascii="標楷體" w:eastAsia="標楷體" w:hAnsi="標楷體" w:hint="eastAsia"/>
          <w:color w:val="0070C0"/>
        </w:rPr>
        <w:t xml:space="preserve">         </w:t>
      </w:r>
      <w:r w:rsidR="002379D6" w:rsidRPr="002379D6">
        <w:rPr>
          <w:rFonts w:ascii="標楷體" w:eastAsia="標楷體" w:hAnsi="標楷體"/>
          <w:color w:val="0070C0"/>
        </w:rPr>
        <w:t xml:space="preserve"> </w:t>
      </w:r>
      <w:r w:rsidR="002379D6" w:rsidRPr="002379D6">
        <w:rPr>
          <w:rFonts w:ascii="標楷體" w:eastAsia="標楷體" w:hAnsi="標楷體" w:hint="eastAsia"/>
          <w:color w:val="0070C0"/>
        </w:rPr>
        <w:t xml:space="preserve"> </w:t>
      </w: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rPr>
          <w:rFonts w:ascii="標楷體" w:eastAsia="標楷體" w:hAnsi="標楷體"/>
          <w:color w:val="0070C0"/>
        </w:rPr>
      </w:pPr>
    </w:p>
    <w:p w:rsidR="002379D6" w:rsidRDefault="002379D6" w:rsidP="002379D6">
      <w:pPr>
        <w:rPr>
          <w:rFonts w:ascii="標楷體" w:eastAsia="標楷體" w:hAnsi="標楷體"/>
          <w:color w:val="0070C0"/>
        </w:rPr>
      </w:pPr>
    </w:p>
    <w:p w:rsidR="009E0FA3" w:rsidRPr="002379D6" w:rsidRDefault="009E0FA3" w:rsidP="002379D6">
      <w:pPr>
        <w:rPr>
          <w:rFonts w:ascii="標楷體" w:eastAsia="標楷體" w:hAnsi="標楷體"/>
          <w:color w:val="0070C0"/>
        </w:rPr>
      </w:pPr>
    </w:p>
    <w:p w:rsidR="002379D6" w:rsidRDefault="002379D6" w:rsidP="002379D6">
      <w:pPr>
        <w:rPr>
          <w:rFonts w:ascii="標楷體" w:eastAsia="標楷體" w:hAnsi="標楷體"/>
          <w:color w:val="0070C0"/>
        </w:rPr>
      </w:pPr>
    </w:p>
    <w:p w:rsidR="001F7F28" w:rsidRDefault="001F7F28" w:rsidP="002379D6">
      <w:pPr>
        <w:rPr>
          <w:rFonts w:ascii="標楷體" w:eastAsia="標楷體" w:hAnsi="標楷體"/>
          <w:color w:val="0070C0"/>
        </w:rPr>
      </w:pPr>
    </w:p>
    <w:p w:rsidR="002379D6" w:rsidRPr="009E0FA3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 w:hint="eastAsia"/>
          <w:color w:val="auto"/>
        </w:rPr>
        <w:lastRenderedPageBreak/>
        <w:t>下</w:t>
      </w:r>
      <w:r w:rsidRPr="009E0FA3">
        <w:rPr>
          <w:rFonts w:ascii="標楷體" w:eastAsia="標楷體" w:hAnsi="標楷體"/>
          <w:color w:val="auto"/>
        </w:rPr>
        <w:t xml:space="preserve">列關於中國自治區的敘述，何者正確？　</w:t>
      </w:r>
    </w:p>
    <w:p w:rsidR="002379D6" w:rsidRPr="009E0FA3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 xml:space="preserve">(A)多為漢族自主治理　</w:t>
      </w:r>
    </w:p>
    <w:p w:rsidR="002379D6" w:rsidRPr="009E0FA3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 xml:space="preserve">(B)隸屬於省之下　</w:t>
      </w:r>
    </w:p>
    <w:p w:rsidR="002379D6" w:rsidRPr="009E0FA3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>(C)</w:t>
      </w:r>
      <w:r w:rsidR="00D17011" w:rsidRPr="009E0FA3">
        <w:rPr>
          <w:rFonts w:ascii="標楷體" w:eastAsia="標楷體" w:hAnsi="標楷體"/>
          <w:color w:val="auto"/>
        </w:rPr>
        <w:t>不能保有民族文化</w:t>
      </w:r>
      <w:r w:rsidRPr="009E0FA3">
        <w:rPr>
          <w:rFonts w:ascii="標楷體" w:eastAsia="標楷體" w:hAnsi="標楷體"/>
          <w:color w:val="auto"/>
        </w:rPr>
        <w:t xml:space="preserve">　</w:t>
      </w:r>
    </w:p>
    <w:p w:rsidR="002379D6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>(D)</w:t>
      </w:r>
      <w:r w:rsidR="00D17011" w:rsidRPr="009E0FA3">
        <w:rPr>
          <w:rFonts w:ascii="標楷體" w:eastAsia="標楷體" w:hAnsi="標楷體"/>
          <w:color w:val="auto"/>
        </w:rPr>
        <w:t>是各少數民族聚居的地方</w:t>
      </w:r>
    </w:p>
    <w:p w:rsidR="00E01708" w:rsidRPr="009E0FA3" w:rsidRDefault="00E01708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 w:hint="eastAsia"/>
          <w:color w:val="auto"/>
        </w:rPr>
      </w:pPr>
    </w:p>
    <w:p w:rsidR="002379D6" w:rsidRPr="009E0FA3" w:rsidRDefault="00757545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若想要體驗獨特的</w:t>
      </w:r>
      <w:r>
        <w:rPr>
          <w:rFonts w:ascii="標楷體" w:eastAsia="標楷體" w:hAnsi="標楷體" w:hint="eastAsia"/>
          <w:color w:val="auto"/>
        </w:rPr>
        <w:t>蒙古</w:t>
      </w:r>
      <w:r w:rsidR="002379D6" w:rsidRPr="009E0FA3">
        <w:rPr>
          <w:rFonts w:ascii="標楷體" w:eastAsia="標楷體" w:hAnsi="標楷體"/>
          <w:color w:val="auto"/>
        </w:rPr>
        <w:t>族文化，應前往</w:t>
      </w:r>
      <w:r w:rsidR="002379D6" w:rsidRPr="009E0FA3">
        <w:rPr>
          <w:rFonts w:ascii="標楷體" w:eastAsia="標楷體" w:hAnsi="標楷體" w:hint="eastAsia"/>
          <w:color w:val="auto"/>
        </w:rPr>
        <w:t>上</w:t>
      </w:r>
      <w:r w:rsidR="002379D6" w:rsidRPr="009E0FA3">
        <w:rPr>
          <w:rFonts w:ascii="標楷體" w:eastAsia="標楷體" w:hAnsi="標楷體"/>
          <w:color w:val="auto"/>
        </w:rPr>
        <w:t xml:space="preserve">圖中何處最能有所收穫？　</w:t>
      </w:r>
    </w:p>
    <w:p w:rsidR="002379D6" w:rsidRPr="009E0FA3" w:rsidRDefault="002379D6" w:rsidP="002379D6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>(A)</w:t>
      </w:r>
      <w:r w:rsidRPr="009E0FA3">
        <w:rPr>
          <w:rFonts w:ascii="標楷體" w:eastAsia="標楷體" w:hAnsi="標楷體" w:hint="eastAsia"/>
          <w:color w:val="auto"/>
        </w:rPr>
        <w:t xml:space="preserve">乙   </w:t>
      </w:r>
      <w:r w:rsidRPr="009E0FA3">
        <w:rPr>
          <w:rFonts w:ascii="標楷體" w:eastAsia="標楷體" w:hAnsi="標楷體"/>
          <w:color w:val="auto"/>
        </w:rPr>
        <w:t xml:space="preserve">　(B)丙　</w:t>
      </w:r>
    </w:p>
    <w:p w:rsidR="00C23D8E" w:rsidRPr="00C90087" w:rsidRDefault="002379D6" w:rsidP="00C90087">
      <w:pPr>
        <w:kinsoku w:val="0"/>
        <w:overflowPunct w:val="0"/>
        <w:autoSpaceDE w:val="0"/>
        <w:autoSpaceDN w:val="0"/>
        <w:spacing w:line="0" w:lineRule="atLeast"/>
        <w:ind w:left="946"/>
        <w:rPr>
          <w:rFonts w:ascii="標楷體" w:eastAsia="標楷體" w:hAnsi="標楷體"/>
          <w:color w:val="auto"/>
        </w:rPr>
      </w:pPr>
      <w:r w:rsidRPr="009E0FA3">
        <w:rPr>
          <w:rFonts w:ascii="標楷體" w:eastAsia="標楷體" w:hAnsi="標楷體"/>
          <w:color w:val="auto"/>
        </w:rPr>
        <w:t xml:space="preserve">(C)丁　</w:t>
      </w:r>
      <w:r w:rsidRPr="009E0FA3">
        <w:rPr>
          <w:rFonts w:ascii="標楷體" w:eastAsia="標楷體" w:hAnsi="標楷體" w:hint="eastAsia"/>
          <w:color w:val="auto"/>
        </w:rPr>
        <w:t xml:space="preserve">   </w:t>
      </w:r>
      <w:r w:rsidRPr="009E0FA3">
        <w:rPr>
          <w:rFonts w:ascii="標楷體" w:eastAsia="標楷體" w:hAnsi="標楷體"/>
          <w:color w:val="auto"/>
        </w:rPr>
        <w:t>(D)戊</w:t>
      </w:r>
    </w:p>
    <w:p w:rsidR="002379D6" w:rsidRPr="002379D6" w:rsidRDefault="006D505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  <w:r w:rsidRPr="002379D6">
        <w:rPr>
          <w:rFonts w:ascii="標楷體" w:eastAsia="標楷體" w:hAnsi="標楷體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3901440" cy="2160905"/>
                <wp:effectExtent l="25400" t="26670" r="26035" b="222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9D6" w:rsidRDefault="002379D6" w:rsidP="002379D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B41B9B">
                              <w:rPr>
                                <w:rFonts w:hint="eastAsia"/>
                                <w:color w:val="auto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41B9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下</w:t>
                            </w:r>
                            <w:r w:rsidRPr="00B41B9B">
                              <w:rPr>
                                <w:color w:val="auto"/>
                                <w:sz w:val="22"/>
                              </w:rPr>
                              <w:t>圖為中國六大地區分布圖。請</w:t>
                            </w:r>
                            <w:r w:rsidRPr="00B41B9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回答下列問題</w:t>
                            </w:r>
                            <w:r w:rsidRPr="00B41B9B">
                              <w:rPr>
                                <w:color w:val="auto"/>
                                <w:sz w:val="22"/>
                              </w:rPr>
                              <w:t>：</w:t>
                            </w:r>
                            <w:r w:rsidRPr="00333D15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         </w:t>
                            </w:r>
                            <w:r w:rsidR="006D5056" w:rsidRPr="00333D15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2162175" cy="1781175"/>
                                  <wp:effectExtent l="0" t="0" r="0" b="0"/>
                                  <wp:docPr id="5" name="圖片 5" descr="1-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-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9D6" w:rsidRPr="005137AC" w:rsidRDefault="002379D6" w:rsidP="002379D6"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.35pt;margin-top:.5pt;width:307.2pt;height:17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" strokeweight="3pt">
                <v:stroke linestyle="thinThin"/>
                <v:textbox>
                  <w:txbxContent>
                    <w:p w:rsidR="002379D6" w:rsidRDefault="002379D6" w:rsidP="002379D6">
                      <w:pPr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hint="eastAsia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  </w:t>
                      </w:r>
                      <w:r w:rsidRPr="00B41B9B">
                        <w:rPr>
                          <w:rFonts w:hint="eastAsia"/>
                          <w:color w:val="auto"/>
                          <w:kern w:val="0"/>
                          <w:sz w:val="22"/>
                        </w:rPr>
                        <w:t xml:space="preserve"> </w:t>
                      </w:r>
                      <w:r w:rsidRPr="00B41B9B">
                        <w:rPr>
                          <w:rFonts w:hint="eastAsia"/>
                          <w:color w:val="auto"/>
                          <w:sz w:val="22"/>
                        </w:rPr>
                        <w:t>下</w:t>
                      </w:r>
                      <w:r w:rsidRPr="00B41B9B">
                        <w:rPr>
                          <w:color w:val="auto"/>
                          <w:sz w:val="22"/>
                        </w:rPr>
                        <w:t>圖為中國六大地區分布圖。請</w:t>
                      </w:r>
                      <w:r w:rsidRPr="00B41B9B">
                        <w:rPr>
                          <w:rFonts w:hint="eastAsia"/>
                          <w:color w:val="auto"/>
                          <w:sz w:val="22"/>
                        </w:rPr>
                        <w:t>回答下列問題</w:t>
                      </w:r>
                      <w:r w:rsidRPr="00B41B9B">
                        <w:rPr>
                          <w:color w:val="auto"/>
                          <w:sz w:val="22"/>
                        </w:rPr>
                        <w:t>：</w:t>
                      </w:r>
                      <w:r w:rsidRPr="00333D15">
                        <w:rPr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          </w:t>
                      </w:r>
                      <w:r w:rsidR="006D5056" w:rsidRPr="00333D15"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2162175" cy="1781175"/>
                            <wp:effectExtent l="0" t="0" r="0" b="0"/>
                            <wp:docPr id="5" name="圖片 5" descr="1-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-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9D6" w:rsidRPr="005137AC" w:rsidRDefault="002379D6" w:rsidP="002379D6"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2379D6" w:rsidRDefault="002379D6" w:rsidP="002379D6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0070C0"/>
        </w:rPr>
      </w:pPr>
    </w:p>
    <w:p w:rsidR="002379D6" w:rsidRPr="001F7F28" w:rsidRDefault="002379D6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 w:hint="eastAsia"/>
          <w:color w:val="auto"/>
        </w:rPr>
        <w:t>中國的</w:t>
      </w:r>
      <w:r w:rsidR="00425F78" w:rsidRPr="001F7F28">
        <w:rPr>
          <w:rFonts w:ascii="標楷體" w:eastAsia="標楷體" w:hAnsi="標楷體" w:hint="eastAsia"/>
          <w:color w:val="auto"/>
        </w:rPr>
        <w:t>首都-北京市，</w:t>
      </w:r>
      <w:r w:rsidR="001F7F28" w:rsidRPr="001F7F28">
        <w:rPr>
          <w:rFonts w:ascii="標楷體" w:eastAsia="標楷體" w:hAnsi="標楷體" w:hint="eastAsia"/>
          <w:color w:val="auto"/>
        </w:rPr>
        <w:t>位於上圖中的哪個地區</w:t>
      </w:r>
      <w:r w:rsidRPr="001F7F28">
        <w:rPr>
          <w:rFonts w:ascii="標楷體" w:eastAsia="標楷體" w:hAnsi="標楷體" w:hint="eastAsia"/>
          <w:color w:val="auto"/>
        </w:rPr>
        <w:t>？</w:t>
      </w:r>
      <w:r w:rsidRPr="001F7F28">
        <w:rPr>
          <w:rFonts w:ascii="標楷體" w:eastAsia="標楷體" w:hAnsi="標楷體"/>
          <w:color w:val="auto"/>
        </w:rPr>
        <w:t xml:space="preserve">　</w:t>
      </w:r>
    </w:p>
    <w:p w:rsidR="002379D6" w:rsidRPr="001F7F28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/>
          <w:color w:val="auto"/>
        </w:rPr>
        <w:t>(A)</w:t>
      </w:r>
      <w:r w:rsidRPr="001F7F28">
        <w:rPr>
          <w:rFonts w:ascii="標楷體" w:eastAsia="標楷體" w:hAnsi="標楷體" w:hint="eastAsia"/>
          <w:color w:val="auto"/>
        </w:rPr>
        <w:t>甲</w:t>
      </w:r>
      <w:r w:rsidRPr="001F7F28">
        <w:rPr>
          <w:rFonts w:ascii="標楷體" w:eastAsia="標楷體" w:hAnsi="標楷體"/>
          <w:color w:val="auto"/>
        </w:rPr>
        <w:t xml:space="preserve">　</w:t>
      </w:r>
      <w:r w:rsidR="00425F78" w:rsidRPr="001F7F28">
        <w:rPr>
          <w:rFonts w:ascii="標楷體" w:eastAsia="標楷體" w:hAnsi="標楷體" w:hint="eastAsia"/>
          <w:color w:val="auto"/>
        </w:rPr>
        <w:t xml:space="preserve">   </w:t>
      </w:r>
      <w:r w:rsidRPr="001F7F28">
        <w:rPr>
          <w:rFonts w:ascii="標楷體" w:eastAsia="標楷體" w:hAnsi="標楷體"/>
          <w:color w:val="auto"/>
        </w:rPr>
        <w:t>(B)</w:t>
      </w:r>
      <w:r w:rsidR="00425F78" w:rsidRPr="001F7F28">
        <w:rPr>
          <w:rFonts w:ascii="標楷體" w:eastAsia="標楷體" w:hAnsi="標楷體" w:hint="eastAsia"/>
          <w:color w:val="auto"/>
        </w:rPr>
        <w:t>乙</w:t>
      </w:r>
      <w:r w:rsidRPr="001F7F28">
        <w:rPr>
          <w:rFonts w:ascii="標楷體" w:eastAsia="標楷體" w:hAnsi="標楷體"/>
          <w:color w:val="auto"/>
        </w:rPr>
        <w:t xml:space="preserve">　</w:t>
      </w:r>
    </w:p>
    <w:p w:rsidR="002379D6" w:rsidRDefault="002379D6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/>
          <w:color w:val="auto"/>
        </w:rPr>
        <w:t>(C)</w:t>
      </w:r>
      <w:r w:rsidR="00425F78" w:rsidRPr="001F7F28">
        <w:rPr>
          <w:rFonts w:ascii="標楷體" w:eastAsia="標楷體" w:hAnsi="標楷體" w:hint="eastAsia"/>
          <w:color w:val="auto"/>
        </w:rPr>
        <w:t>丙</w:t>
      </w:r>
      <w:r w:rsidRPr="001F7F28">
        <w:rPr>
          <w:rFonts w:ascii="標楷體" w:eastAsia="標楷體" w:hAnsi="標楷體"/>
          <w:color w:val="auto"/>
        </w:rPr>
        <w:t xml:space="preserve">　</w:t>
      </w:r>
      <w:r w:rsidR="00425F78" w:rsidRPr="001F7F28">
        <w:rPr>
          <w:rFonts w:ascii="標楷體" w:eastAsia="標楷體" w:hAnsi="標楷體" w:hint="eastAsia"/>
          <w:color w:val="auto"/>
        </w:rPr>
        <w:t xml:space="preserve">   </w:t>
      </w:r>
      <w:r w:rsidRPr="001F7F28">
        <w:rPr>
          <w:rFonts w:ascii="標楷體" w:eastAsia="標楷體" w:hAnsi="標楷體"/>
          <w:color w:val="auto"/>
        </w:rPr>
        <w:t>(D)</w:t>
      </w:r>
      <w:r w:rsidR="00425F78" w:rsidRPr="001F7F28">
        <w:rPr>
          <w:rFonts w:ascii="標楷體" w:eastAsia="標楷體" w:hAnsi="標楷體" w:hint="eastAsia"/>
          <w:color w:val="auto"/>
        </w:rPr>
        <w:t>己</w:t>
      </w:r>
    </w:p>
    <w:p w:rsidR="00E01708" w:rsidRPr="001F7F28" w:rsidRDefault="00E01708" w:rsidP="002379D6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 w:hint="eastAsia"/>
          <w:color w:val="auto"/>
        </w:rPr>
      </w:pPr>
    </w:p>
    <w:p w:rsidR="002379D6" w:rsidRPr="001F7F28" w:rsidRDefault="001F7F28" w:rsidP="002379D6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 w:hint="eastAsia"/>
          <w:color w:val="auto"/>
        </w:rPr>
        <w:t>107</w:t>
      </w:r>
      <w:r w:rsidR="00425F78" w:rsidRPr="001F7F28">
        <w:rPr>
          <w:rFonts w:ascii="標楷體" w:eastAsia="標楷體" w:hAnsi="標楷體" w:hint="eastAsia"/>
          <w:color w:val="auto"/>
        </w:rPr>
        <w:t>年9月中</w:t>
      </w:r>
      <w:r w:rsidRPr="001F7F28">
        <w:rPr>
          <w:rFonts w:ascii="標楷體" w:eastAsia="標楷體" w:hAnsi="標楷體" w:hint="eastAsia"/>
          <w:color w:val="auto"/>
        </w:rPr>
        <w:t>旬</w:t>
      </w:r>
      <w:r w:rsidR="00425F78" w:rsidRPr="001F7F28">
        <w:rPr>
          <w:rFonts w:ascii="標楷體" w:eastAsia="標楷體" w:hAnsi="標楷體" w:hint="eastAsia"/>
          <w:color w:val="auto"/>
        </w:rPr>
        <w:t>，</w:t>
      </w:r>
      <w:r w:rsidRPr="001F7F28">
        <w:rPr>
          <w:rFonts w:ascii="標楷體" w:eastAsia="標楷體" w:hAnsi="標楷體" w:hint="eastAsia"/>
          <w:color w:val="auto"/>
        </w:rPr>
        <w:t>強颱</w:t>
      </w:r>
      <w:r w:rsidR="00425F78" w:rsidRPr="001F7F28">
        <w:rPr>
          <w:rFonts w:ascii="標楷體" w:eastAsia="標楷體" w:hAnsi="標楷體" w:hint="eastAsia"/>
          <w:color w:val="auto"/>
        </w:rPr>
        <w:t>山竹侵襲了香港、澳門特別行政區，以及廣東省珠江流域一帶。請問：上述受影響的行政區，主要位於上圖中的哪個</w:t>
      </w:r>
      <w:r w:rsidRPr="001F7F28">
        <w:rPr>
          <w:rFonts w:ascii="標楷體" w:eastAsia="標楷體" w:hAnsi="標楷體" w:hint="eastAsia"/>
          <w:color w:val="auto"/>
        </w:rPr>
        <w:t>地區</w:t>
      </w:r>
      <w:r w:rsidR="00425F78" w:rsidRPr="001F7F28">
        <w:rPr>
          <w:rFonts w:ascii="標楷體" w:eastAsia="標楷體" w:hAnsi="標楷體" w:hint="eastAsia"/>
          <w:color w:val="auto"/>
        </w:rPr>
        <w:t>？</w:t>
      </w:r>
      <w:r w:rsidR="002379D6" w:rsidRPr="001F7F28">
        <w:rPr>
          <w:rFonts w:ascii="標楷體" w:eastAsia="標楷體" w:hAnsi="標楷體"/>
          <w:color w:val="auto"/>
        </w:rPr>
        <w:t xml:space="preserve">　</w:t>
      </w:r>
    </w:p>
    <w:p w:rsidR="00425F78" w:rsidRPr="001F7F28" w:rsidRDefault="00425F78" w:rsidP="00425F78">
      <w:pPr>
        <w:kinsoku w:val="0"/>
        <w:overflowPunct w:val="0"/>
        <w:autoSpaceDE w:val="0"/>
        <w:autoSpaceDN w:val="0"/>
        <w:spacing w:line="0" w:lineRule="atLeast"/>
        <w:ind w:left="906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/>
          <w:color w:val="auto"/>
        </w:rPr>
        <w:t>(A)</w:t>
      </w:r>
      <w:r w:rsidRPr="001F7F28">
        <w:rPr>
          <w:rFonts w:ascii="標楷體" w:eastAsia="標楷體" w:hAnsi="標楷體" w:hint="eastAsia"/>
          <w:color w:val="auto"/>
        </w:rPr>
        <w:t>甲</w:t>
      </w:r>
      <w:r w:rsidRPr="001F7F28">
        <w:rPr>
          <w:rFonts w:ascii="標楷體" w:eastAsia="標楷體" w:hAnsi="標楷體"/>
          <w:color w:val="auto"/>
        </w:rPr>
        <w:t xml:space="preserve">　</w:t>
      </w:r>
      <w:r w:rsidRPr="001F7F28">
        <w:rPr>
          <w:rFonts w:ascii="標楷體" w:eastAsia="標楷體" w:hAnsi="標楷體" w:hint="eastAsia"/>
          <w:color w:val="auto"/>
        </w:rPr>
        <w:t xml:space="preserve">   </w:t>
      </w:r>
      <w:r w:rsidRPr="001F7F28">
        <w:rPr>
          <w:rFonts w:ascii="標楷體" w:eastAsia="標楷體" w:hAnsi="標楷體"/>
          <w:color w:val="auto"/>
        </w:rPr>
        <w:t>(B)</w:t>
      </w:r>
      <w:r w:rsidRPr="001F7F28">
        <w:rPr>
          <w:rFonts w:ascii="標楷體" w:eastAsia="標楷體" w:hAnsi="標楷體" w:hint="eastAsia"/>
          <w:color w:val="auto"/>
        </w:rPr>
        <w:t>丙</w:t>
      </w:r>
      <w:r w:rsidRPr="001F7F28">
        <w:rPr>
          <w:rFonts w:ascii="標楷體" w:eastAsia="標楷體" w:hAnsi="標楷體"/>
          <w:color w:val="auto"/>
        </w:rPr>
        <w:t xml:space="preserve">　</w:t>
      </w:r>
    </w:p>
    <w:p w:rsidR="00425F78" w:rsidRDefault="00425F78" w:rsidP="00425F78">
      <w:pPr>
        <w:kinsoku w:val="0"/>
        <w:overflowPunct w:val="0"/>
        <w:autoSpaceDE w:val="0"/>
        <w:autoSpaceDN w:val="0"/>
        <w:spacing w:line="0" w:lineRule="atLeast"/>
        <w:ind w:left="906"/>
        <w:rPr>
          <w:rFonts w:ascii="標楷體" w:eastAsia="標楷體" w:hAnsi="標楷體"/>
          <w:color w:val="auto"/>
        </w:rPr>
      </w:pPr>
      <w:r w:rsidRPr="001F7F28">
        <w:rPr>
          <w:rFonts w:ascii="標楷體" w:eastAsia="標楷體" w:hAnsi="標楷體"/>
          <w:color w:val="auto"/>
        </w:rPr>
        <w:t>(C)</w:t>
      </w:r>
      <w:r w:rsidRPr="001F7F28">
        <w:rPr>
          <w:rFonts w:ascii="標楷體" w:eastAsia="標楷體" w:hAnsi="標楷體" w:hint="eastAsia"/>
          <w:color w:val="auto"/>
        </w:rPr>
        <w:t>丁</w:t>
      </w:r>
      <w:r w:rsidRPr="001F7F28">
        <w:rPr>
          <w:rFonts w:ascii="標楷體" w:eastAsia="標楷體" w:hAnsi="標楷體"/>
          <w:color w:val="auto"/>
        </w:rPr>
        <w:t xml:space="preserve">　</w:t>
      </w:r>
      <w:r w:rsidRPr="001F7F28">
        <w:rPr>
          <w:rFonts w:ascii="標楷體" w:eastAsia="標楷體" w:hAnsi="標楷體" w:hint="eastAsia"/>
          <w:color w:val="auto"/>
        </w:rPr>
        <w:t xml:space="preserve">   </w:t>
      </w:r>
      <w:r w:rsidRPr="001F7F28">
        <w:rPr>
          <w:rFonts w:ascii="標楷體" w:eastAsia="標楷體" w:hAnsi="標楷體"/>
          <w:color w:val="auto"/>
        </w:rPr>
        <w:t>(D)</w:t>
      </w:r>
      <w:r w:rsidRPr="001F7F28">
        <w:rPr>
          <w:rFonts w:ascii="標楷體" w:eastAsia="標楷體" w:hAnsi="標楷體" w:hint="eastAsia"/>
          <w:color w:val="auto"/>
        </w:rPr>
        <w:t>戊</w:t>
      </w:r>
    </w:p>
    <w:p w:rsidR="00E01708" w:rsidRPr="001F7F28" w:rsidRDefault="00E01708" w:rsidP="00425F78">
      <w:pPr>
        <w:kinsoku w:val="0"/>
        <w:overflowPunct w:val="0"/>
        <w:autoSpaceDE w:val="0"/>
        <w:autoSpaceDN w:val="0"/>
        <w:spacing w:line="0" w:lineRule="atLeast"/>
        <w:ind w:left="906"/>
        <w:rPr>
          <w:rFonts w:ascii="標楷體" w:eastAsia="標楷體" w:hAnsi="標楷體" w:hint="eastAsia"/>
          <w:color w:val="auto"/>
        </w:rPr>
      </w:pPr>
    </w:p>
    <w:p w:rsidR="00456D5B" w:rsidRPr="00456D5B" w:rsidRDefault="00456D5B" w:rsidP="00456D5B">
      <w:pPr>
        <w:numPr>
          <w:ilvl w:val="0"/>
          <w:numId w:val="9"/>
        </w:num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/>
          <w:color w:val="auto"/>
        </w:rPr>
        <w:t xml:space="preserve">中國地勢最高的第一級階梯，主要為中國六大地區中的哪個分區？　</w:t>
      </w:r>
    </w:p>
    <w:p w:rsidR="00456D5B" w:rsidRPr="00456D5B" w:rsidRDefault="00456D5B" w:rsidP="00456D5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/>
          <w:color w:val="auto"/>
        </w:rPr>
        <w:t xml:space="preserve">(A)東北地區　</w:t>
      </w:r>
      <w:r w:rsidRPr="00456D5B">
        <w:rPr>
          <w:rFonts w:ascii="標楷體" w:eastAsia="標楷體" w:hAnsi="標楷體" w:hint="eastAsia"/>
          <w:color w:val="auto"/>
        </w:rPr>
        <w:t xml:space="preserve">    </w:t>
      </w:r>
      <w:r w:rsidRPr="00456D5B">
        <w:rPr>
          <w:rFonts w:ascii="標楷體" w:eastAsia="標楷體" w:hAnsi="標楷體"/>
          <w:color w:val="auto"/>
        </w:rPr>
        <w:t xml:space="preserve">(B)華北地區　</w:t>
      </w:r>
    </w:p>
    <w:p w:rsidR="00456D5B" w:rsidRDefault="00456D5B" w:rsidP="00456D5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/>
          <w:color w:val="auto"/>
        </w:rPr>
      </w:pPr>
      <w:r w:rsidRPr="00456D5B">
        <w:rPr>
          <w:rFonts w:ascii="標楷體" w:eastAsia="標楷體" w:hAnsi="標楷體"/>
          <w:color w:val="auto"/>
        </w:rPr>
        <w:t xml:space="preserve">(C)蒙新地區　</w:t>
      </w:r>
      <w:r w:rsidRPr="00456D5B">
        <w:rPr>
          <w:rFonts w:ascii="標楷體" w:eastAsia="標楷體" w:hAnsi="標楷體" w:hint="eastAsia"/>
          <w:color w:val="auto"/>
        </w:rPr>
        <w:t xml:space="preserve">    </w:t>
      </w:r>
      <w:r w:rsidRPr="00456D5B">
        <w:rPr>
          <w:rFonts w:ascii="標楷體" w:eastAsia="標楷體" w:hAnsi="標楷體"/>
          <w:color w:val="auto"/>
        </w:rPr>
        <w:t>(D)青藏地區</w:t>
      </w:r>
    </w:p>
    <w:p w:rsidR="00E01708" w:rsidRPr="00456D5B" w:rsidRDefault="00E01708" w:rsidP="00456D5B">
      <w:pPr>
        <w:kinsoku w:val="0"/>
        <w:overflowPunct w:val="0"/>
        <w:autoSpaceDE w:val="0"/>
        <w:autoSpaceDN w:val="0"/>
        <w:spacing w:line="0" w:lineRule="atLeast"/>
        <w:ind w:left="867"/>
        <w:rPr>
          <w:rFonts w:ascii="標楷體" w:eastAsia="標楷體" w:hAnsi="標楷體" w:hint="eastAsia"/>
          <w:color w:val="auto"/>
        </w:rPr>
      </w:pPr>
    </w:p>
    <w:p w:rsidR="007F2D7C" w:rsidRPr="00BC35E0" w:rsidRDefault="00BC35E0" w:rsidP="00BC35E0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歷史</w:t>
      </w:r>
    </w:p>
    <w:p w:rsidR="004D168B" w:rsidRDefault="00BC35E0" w:rsidP="006931BD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1" w:name="Q2SO0531336"/>
      <w:r w:rsidRPr="003F05EC">
        <w:rPr>
          <w:rFonts w:ascii="標楷體" w:eastAsia="標楷體" w:hAnsi="標楷體"/>
        </w:rPr>
        <w:t>（  ）有關上古時期中國歷史文化的敘述，下列何者</w:t>
      </w:r>
      <w:r w:rsidRPr="003F05EC">
        <w:rPr>
          <w:rFonts w:ascii="標楷體" w:eastAsia="標楷體" w:hAnsi="標楷體"/>
          <w:b/>
          <w:u w:val="double"/>
        </w:rPr>
        <w:t>正確</w:t>
      </w:r>
      <w:r w:rsidRPr="003F05EC">
        <w:rPr>
          <w:rFonts w:ascii="標楷體" w:eastAsia="標楷體" w:hAnsi="標楷體"/>
        </w:rPr>
        <w:t xml:space="preserve">？ 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(A)新石器時代的遺址只集中於黃河流域，可知中國文化起源於單一區域 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(B)新石器時代的人類，已知利用鐵製農具進行農耕活動 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(C)禹所建立的商朝，是第一個王位世襲的家天下朝代 </w:t>
      </w:r>
      <w:r w:rsidR="004D168B">
        <w:rPr>
          <w:rFonts w:ascii="標楷體" w:eastAsia="標楷體" w:hAnsi="標楷體"/>
        </w:rPr>
        <w:t xml:space="preserve"> 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(D)從三皇、五帝等古代君王的事蹟，可以了解文明的演進是從生食到熟食，由漁獵到農耕生活的發展歷程。</w:t>
      </w:r>
    </w:p>
    <w:p w:rsidR="00CC59FE" w:rsidRPr="003F05EC" w:rsidRDefault="00CC59FE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2" w:name="Q2SO0531341"/>
      <w:bookmarkEnd w:id="11"/>
      <w:r w:rsidRPr="003F05EC">
        <w:rPr>
          <w:rFonts w:ascii="標楷體" w:eastAsia="標楷體" w:hAnsi="標楷體" w:hint="eastAsia"/>
        </w:rPr>
        <w:t>（</w:t>
      </w:r>
      <w:r w:rsidRPr="003F05EC">
        <w:rPr>
          <w:rFonts w:ascii="標楷體" w:eastAsia="標楷體" w:hAnsi="標楷體"/>
        </w:rPr>
        <w:t xml:space="preserve">  ）</w:t>
      </w:r>
      <w:r w:rsidRPr="003F05EC">
        <w:rPr>
          <w:rFonts w:ascii="標楷體" w:eastAsia="標楷體" w:hAnsi="標楷體" w:hint="eastAsia"/>
        </w:rPr>
        <w:t xml:space="preserve">「這個史前文化人類以稻米為主食，住在干欄式建築，並製作繩紋陶器。」上文所描述的史前文化，分布於附圖中的哪個區域中？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05EC">
        <w:rPr>
          <w:rFonts w:ascii="標楷體" w:eastAsia="標楷體" w:hAnsi="標楷體" w:hint="eastAsia"/>
        </w:rPr>
        <w:t xml:space="preserve">甲　</w:t>
      </w:r>
      <w:r w:rsidRPr="003F05EC">
        <w:rPr>
          <w:rFonts w:ascii="標楷體" w:eastAsia="標楷體" w:hAnsi="標楷體"/>
        </w:rPr>
        <w:t>(B)</w:t>
      </w:r>
      <w:r w:rsidRPr="003F05EC">
        <w:rPr>
          <w:rFonts w:ascii="標楷體" w:eastAsia="標楷體" w:hAnsi="標楷體" w:hint="eastAsia"/>
        </w:rPr>
        <w:t xml:space="preserve">乙　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</w:t>
      </w:r>
      <w:r w:rsidRPr="003F05EC">
        <w:rPr>
          <w:rFonts w:ascii="標楷體" w:eastAsia="標楷體" w:hAnsi="標楷體" w:hint="eastAsia"/>
        </w:rPr>
        <w:t xml:space="preserve">丙　</w:t>
      </w:r>
      <w:r w:rsidRPr="003F05EC">
        <w:rPr>
          <w:rFonts w:ascii="標楷體" w:eastAsia="標楷體" w:hAnsi="標楷體"/>
        </w:rPr>
        <w:t>(D)</w:t>
      </w:r>
      <w:r w:rsidRPr="003F05EC">
        <w:rPr>
          <w:rFonts w:ascii="標楷體" w:eastAsia="標楷體" w:hAnsi="標楷體" w:hint="eastAsia"/>
        </w:rPr>
        <w:t>丁。</w:t>
      </w:r>
      <w:r w:rsidRPr="003F05EC">
        <w:rPr>
          <w:rFonts w:ascii="標楷體" w:eastAsia="標楷體" w:hAnsi="標楷體"/>
        </w:rPr>
        <w:br/>
      </w:r>
      <w:r w:rsidR="006D5056" w:rsidRPr="003F05EC">
        <w:rPr>
          <w:rFonts w:ascii="標楷體" w:eastAsia="標楷體" w:hAnsi="標楷體"/>
          <w:noProof/>
        </w:rPr>
        <w:lastRenderedPageBreak/>
        <w:drawing>
          <wp:inline distT="0" distB="0" distL="0" distR="0" wp14:anchorId="5D2745FB" wp14:editId="46B48DA4">
            <wp:extent cx="2076450" cy="2152650"/>
            <wp:effectExtent l="0" t="0" r="0" b="0"/>
            <wp:docPr id="7" name="圖片 7" descr="2-1-7史前文化遺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1-7史前文化遺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8B" w:rsidRPr="003F05EC" w:rsidRDefault="004D168B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3" w:name="Q2SO0531358"/>
      <w:bookmarkEnd w:id="12"/>
      <w:r w:rsidRPr="003F05EC">
        <w:rPr>
          <w:rFonts w:ascii="標楷體" w:eastAsia="標楷體" w:hAnsi="標楷體" w:hint="eastAsia"/>
        </w:rPr>
        <w:t>（</w:t>
      </w:r>
      <w:r w:rsidRPr="003F05EC">
        <w:rPr>
          <w:rFonts w:ascii="標楷體" w:eastAsia="標楷體" w:hAnsi="標楷體"/>
        </w:rPr>
        <w:t xml:space="preserve">  ）</w:t>
      </w:r>
      <w:bookmarkStart w:id="14" w:name="Q2SO0531364"/>
      <w:bookmarkEnd w:id="13"/>
      <w:r w:rsidRPr="003F05EC">
        <w:rPr>
          <w:rFonts w:ascii="標楷體" w:eastAsia="標楷體" w:hAnsi="標楷體"/>
        </w:rPr>
        <w:t xml:space="preserve">下列哪一個文化的遺址被認為是中國歷史上夏朝的遺跡？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(A)仰韶文化　(B)二里頭文化　</w:t>
      </w:r>
      <w:r w:rsidR="004D168B">
        <w:rPr>
          <w:rFonts w:ascii="標楷體" w:eastAsia="標楷體" w:hAnsi="標楷體" w:hint="eastAsia"/>
        </w:rPr>
        <w:t xml:space="preserve">    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(C)龍山文化　(D)河姆渡文化。</w:t>
      </w:r>
    </w:p>
    <w:p w:rsidR="0019408C" w:rsidRPr="003F05EC" w:rsidRDefault="0019408C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8E6278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5" w:name="Q2SO0531371"/>
      <w:bookmarkEnd w:id="14"/>
      <w:r w:rsidRPr="003F05EC">
        <w:rPr>
          <w:rFonts w:ascii="標楷體" w:eastAsia="標楷體" w:hAnsi="標楷體"/>
        </w:rPr>
        <w:t>（  ）夏朝是文獻記載上的第一個王朝，下列有關夏朝的敘述，何者</w:t>
      </w:r>
      <w:r w:rsidRPr="003F05EC">
        <w:rPr>
          <w:rFonts w:ascii="標楷體" w:eastAsia="標楷體" w:hAnsi="標楷體"/>
          <w:b/>
          <w:u w:val="double"/>
        </w:rPr>
        <w:t>正確</w:t>
      </w:r>
      <w:r w:rsidRPr="003F05EC">
        <w:rPr>
          <w:rFonts w:ascii="標楷體" w:eastAsia="標楷體" w:hAnsi="標楷體"/>
        </w:rPr>
        <w:t xml:space="preserve">？  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(A)已開始</w:t>
      </w:r>
      <w:r w:rsidRPr="003F05EC">
        <w:rPr>
          <w:rFonts w:ascii="標楷體" w:eastAsia="標楷體" w:hAnsi="標楷體" w:hint="eastAsia"/>
        </w:rPr>
        <w:t>使</w:t>
      </w:r>
      <w:r w:rsidRPr="003F05EC">
        <w:rPr>
          <w:rFonts w:ascii="標楷體" w:eastAsia="標楷體" w:hAnsi="標楷體"/>
        </w:rPr>
        <w:t xml:space="preserve">用青銅器  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(B)王位繼承採禪讓制度  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(C)崇尚鬼神，利用龜甲進行卜筮  </w:t>
      </w:r>
    </w:p>
    <w:p w:rsidR="00BC35E0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(D)最後一任君王是紂。</w:t>
      </w:r>
    </w:p>
    <w:p w:rsidR="0019408C" w:rsidRPr="003F05EC" w:rsidRDefault="0019408C" w:rsidP="008E6278">
      <w:pPr>
        <w:pStyle w:val="af"/>
        <w:ind w:left="1020"/>
        <w:rPr>
          <w:rFonts w:ascii="標楷體" w:eastAsia="標楷體" w:hAnsi="標楷體" w:hint="eastAsia"/>
        </w:rPr>
      </w:pPr>
    </w:p>
    <w:p w:rsidR="008E6278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6" w:name="Q2SO0531378"/>
      <w:bookmarkEnd w:id="15"/>
      <w:r w:rsidRPr="003F05EC">
        <w:rPr>
          <w:rFonts w:ascii="標楷體" w:eastAsia="標楷體" w:hAnsi="標楷體"/>
        </w:rPr>
        <w:t>（  ）在中國歷史上，商文化已具備相當的水準。下列何者</w:t>
      </w:r>
      <w:r w:rsidRPr="003F05EC">
        <w:rPr>
          <w:rFonts w:ascii="標楷體" w:eastAsia="標楷體" w:hAnsi="標楷體"/>
          <w:b/>
          <w:u w:val="double"/>
        </w:rPr>
        <w:t>不可能</w:t>
      </w:r>
      <w:r w:rsidRPr="003F05EC">
        <w:rPr>
          <w:rFonts w:ascii="標楷體" w:eastAsia="標楷體" w:hAnsi="標楷體"/>
        </w:rPr>
        <w:t xml:space="preserve">是商朝文化的特色？　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(A)因為農業進步，所以有餘糧可以釀酒　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(B)因為敬畏鬼神，所以重視祭祀　</w:t>
      </w:r>
    </w:p>
    <w:p w:rsidR="008E6278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(C)因為是</w:t>
      </w:r>
      <w:r w:rsidRPr="003F05EC">
        <w:rPr>
          <w:rFonts w:ascii="標楷體" w:eastAsia="標楷體" w:hAnsi="標楷體" w:hint="eastAsia"/>
        </w:rPr>
        <w:t>游</w:t>
      </w:r>
      <w:r w:rsidRPr="003F05EC">
        <w:rPr>
          <w:rFonts w:ascii="標楷體" w:eastAsia="標楷體" w:hAnsi="標楷體"/>
        </w:rPr>
        <w:t xml:space="preserve">牧民族，所以屢次遷都　</w:t>
      </w:r>
    </w:p>
    <w:p w:rsidR="00BC35E0" w:rsidRDefault="00BC35E0" w:rsidP="008E6278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(D)因為農業生產的需要，發展出進步的曆法。</w:t>
      </w:r>
    </w:p>
    <w:p w:rsidR="0019408C" w:rsidRPr="003F05EC" w:rsidRDefault="0019408C" w:rsidP="008E6278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7" w:name="Q2SO0531385"/>
      <w:bookmarkEnd w:id="16"/>
      <w:r w:rsidRPr="003F05EC">
        <w:rPr>
          <w:rFonts w:ascii="標楷體" w:eastAsia="標楷體" w:hAnsi="標楷體"/>
        </w:rPr>
        <w:t xml:space="preserve">（  ）三代不僅是朝代繼承關係，而且一直是同時的列國之間的主從關係。下列哪一個朝代屬於三代？  (A)商朝  (B)秦朝  </w:t>
      </w:r>
    </w:p>
    <w:p w:rsidR="00BC35E0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(C)西漢  (D)東漢。</w:t>
      </w:r>
    </w:p>
    <w:p w:rsidR="00E01708" w:rsidRPr="003F05EC" w:rsidRDefault="00E01708" w:rsidP="000B3E3F">
      <w:pPr>
        <w:pStyle w:val="af"/>
        <w:rPr>
          <w:rFonts w:ascii="標楷體" w:eastAsia="標楷體" w:hAnsi="標楷體" w:hint="eastAsia"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8" w:name="Q2SO0531404"/>
      <w:bookmarkEnd w:id="17"/>
      <w:r w:rsidRPr="003F05EC">
        <w:rPr>
          <w:rFonts w:ascii="標楷體" w:eastAsia="標楷體" w:hAnsi="標楷體"/>
        </w:rPr>
        <w:t xml:space="preserve">（  ）阿發是一位西周時代的平民，他可能會有何種遭遇？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(A)從父親那裡得到一塊封地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(B)靠經商致富，獲得貴族的頭銜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(C)因禪讓制</w:t>
      </w:r>
      <w:r w:rsidRPr="003F05EC">
        <w:rPr>
          <w:rFonts w:ascii="標楷體" w:eastAsia="標楷體" w:hAnsi="標楷體" w:hint="eastAsia"/>
        </w:rPr>
        <w:t>度</w:t>
      </w:r>
      <w:r w:rsidRPr="003F05EC">
        <w:rPr>
          <w:rFonts w:ascii="標楷體" w:eastAsia="標楷體" w:hAnsi="標楷體"/>
        </w:rPr>
        <w:t xml:space="preserve">而能改變身分　</w:t>
      </w:r>
    </w:p>
    <w:p w:rsidR="00BC35E0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05EC">
        <w:rPr>
          <w:rFonts w:ascii="標楷體" w:eastAsia="標楷體" w:hAnsi="標楷體" w:hint="eastAsia"/>
        </w:rPr>
        <w:t>須為貴族耕種，土地歸貴族所有</w:t>
      </w:r>
      <w:r w:rsidRPr="003F05EC">
        <w:rPr>
          <w:rFonts w:ascii="標楷體" w:eastAsia="標楷體" w:hAnsi="標楷體"/>
        </w:rPr>
        <w:t>。</w:t>
      </w:r>
    </w:p>
    <w:p w:rsidR="0019408C" w:rsidRPr="003F05EC" w:rsidRDefault="0019408C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19" w:name="Q2SO0531408"/>
      <w:bookmarkEnd w:id="18"/>
      <w:r w:rsidRPr="003F05EC">
        <w:rPr>
          <w:rFonts w:ascii="標楷體" w:eastAsia="標楷體" w:hAnsi="標楷體"/>
        </w:rPr>
        <w:t>（  ）「士之子恆為士，工之子恆為工，商子之恆為商，農之子恆為農。」這句話表示當時社會階層固定、</w:t>
      </w:r>
      <w:r w:rsidRPr="003F05EC">
        <w:rPr>
          <w:rFonts w:ascii="標楷體" w:eastAsia="標楷體" w:hAnsi="標楷體" w:hint="eastAsia"/>
        </w:rPr>
        <w:t>身分職業</w:t>
      </w:r>
      <w:r w:rsidRPr="003F05EC">
        <w:rPr>
          <w:rFonts w:ascii="標楷體" w:eastAsia="標楷體" w:hAnsi="標楷體"/>
        </w:rPr>
        <w:t xml:space="preserve">不易流通。請問：最可能是下列哪個朝代的特色？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(A)西周  (B)東周  </w:t>
      </w:r>
    </w:p>
    <w:p w:rsidR="00BC35E0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(C)漢朝  (</w:t>
      </w:r>
      <w:r w:rsidR="004D168B">
        <w:rPr>
          <w:rFonts w:ascii="標楷體" w:eastAsia="標楷體" w:hAnsi="標楷體"/>
        </w:rPr>
        <w:t>D</w:t>
      </w:r>
      <w:r w:rsidRPr="003F05EC">
        <w:rPr>
          <w:rFonts w:ascii="標楷體" w:eastAsia="標楷體" w:hAnsi="標楷體"/>
        </w:rPr>
        <w:t>)唐朝。</w:t>
      </w:r>
    </w:p>
    <w:p w:rsidR="0019408C" w:rsidRPr="003F05EC" w:rsidRDefault="0019408C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0" w:name="Q2SO0531456"/>
      <w:bookmarkEnd w:id="19"/>
      <w:r w:rsidRPr="003F05EC">
        <w:rPr>
          <w:rFonts w:ascii="標楷體" w:eastAsia="標楷體" w:hAnsi="標楷體" w:hint="eastAsia"/>
        </w:rPr>
        <w:t>（</w:t>
      </w:r>
      <w:r w:rsidRPr="003F05EC">
        <w:rPr>
          <w:rFonts w:ascii="標楷體" w:eastAsia="標楷體" w:hAnsi="標楷體"/>
        </w:rPr>
        <w:t xml:space="preserve">  ）</w:t>
      </w:r>
      <w:bookmarkStart w:id="21" w:name="Q2SO0531460"/>
      <w:bookmarkEnd w:id="20"/>
      <w:r w:rsidRPr="003F05EC">
        <w:rPr>
          <w:rFonts w:ascii="標楷體" w:eastAsia="標楷體" w:hAnsi="標楷體"/>
        </w:rPr>
        <w:t xml:space="preserve">春秋戰國時代有一位著名學者的妻子死了，但是他不但不傷心，還敲打瓦盆唱歌，旁人問為何妻子過世他不哭卻反而唱歌，他回答：「一開始人本來沒有生命，在自然的變化中有了氣，氣變化成形體，形體變化成生命。現在我的太太過世，就和四季變化一樣自然，所以我用不著哭。」請問：這位學者屬於哪一學派？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4B61">
        <w:rPr>
          <w:rFonts w:ascii="標楷體" w:eastAsia="標楷體" w:hAnsi="標楷體"/>
        </w:rPr>
        <w:t xml:space="preserve"> </w:t>
      </w:r>
      <w:r w:rsidRPr="003F05EC">
        <w:rPr>
          <w:rFonts w:ascii="標楷體" w:eastAsia="標楷體" w:hAnsi="標楷體"/>
        </w:rPr>
        <w:t xml:space="preserve">儒家　(B)法家　</w:t>
      </w:r>
    </w:p>
    <w:p w:rsidR="0019408C" w:rsidRPr="003F05EC" w:rsidRDefault="00BC35E0" w:rsidP="000B3E3F">
      <w:pPr>
        <w:pStyle w:val="af"/>
        <w:ind w:left="1020"/>
        <w:rPr>
          <w:rFonts w:ascii="標楷體" w:eastAsia="標楷體" w:hAnsi="標楷體" w:hint="eastAsia"/>
        </w:rPr>
      </w:pPr>
      <w:r w:rsidRPr="003F05EC">
        <w:rPr>
          <w:rFonts w:ascii="標楷體" w:eastAsia="標楷體" w:hAnsi="標楷體"/>
        </w:rPr>
        <w:t>(C)</w:t>
      </w:r>
      <w:r w:rsidRPr="003F4B61">
        <w:rPr>
          <w:rFonts w:ascii="標楷體" w:eastAsia="標楷體" w:hAnsi="標楷體"/>
        </w:rPr>
        <w:t xml:space="preserve"> </w:t>
      </w:r>
      <w:r w:rsidRPr="003F05EC">
        <w:rPr>
          <w:rFonts w:ascii="標楷體" w:eastAsia="標楷體" w:hAnsi="標楷體"/>
        </w:rPr>
        <w:t>道家　(D)墨家。</w:t>
      </w: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2" w:name="Q2SO0531465"/>
      <w:bookmarkEnd w:id="21"/>
      <w:r w:rsidRPr="003F05EC">
        <w:rPr>
          <w:rFonts w:ascii="標楷體" w:eastAsia="標楷體" w:hAnsi="標楷體"/>
        </w:rPr>
        <w:lastRenderedPageBreak/>
        <w:t>（  ）春秋戰國時期，中國</w:t>
      </w:r>
      <w:r w:rsidRPr="003F05EC">
        <w:rPr>
          <w:rFonts w:ascii="標楷體" w:eastAsia="標楷體" w:hAnsi="標楷體" w:hint="eastAsia"/>
        </w:rPr>
        <w:t>社會經濟</w:t>
      </w:r>
      <w:r w:rsidRPr="003F05EC">
        <w:rPr>
          <w:rFonts w:ascii="標楷體" w:eastAsia="標楷體" w:hAnsi="標楷體"/>
        </w:rPr>
        <w:t>產生</w:t>
      </w:r>
      <w:r w:rsidRPr="003F05EC">
        <w:rPr>
          <w:rFonts w:ascii="標楷體" w:eastAsia="標楷體" w:hAnsi="標楷體" w:hint="eastAsia"/>
        </w:rPr>
        <w:t>巨大</w:t>
      </w:r>
      <w:r w:rsidRPr="003F05EC">
        <w:rPr>
          <w:rFonts w:ascii="標楷體" w:eastAsia="標楷體" w:hAnsi="標楷體"/>
        </w:rPr>
        <w:t>的轉變，下列哪些項目內容符合史實？ (甲)封建解體，土地逐漸私有化 (乙)</w:t>
      </w:r>
      <w:r w:rsidRPr="003F05EC">
        <w:rPr>
          <w:rFonts w:ascii="標楷體" w:eastAsia="標楷體" w:hAnsi="標楷體" w:hint="eastAsia"/>
        </w:rPr>
        <w:t xml:space="preserve">平民被剝奪教育機會，只有貴族能享有受教權 </w:t>
      </w:r>
      <w:r w:rsidRPr="003F05EC">
        <w:rPr>
          <w:rFonts w:ascii="標楷體" w:eastAsia="標楷體" w:hAnsi="標楷體"/>
        </w:rPr>
        <w:t>(丙)各國政府</w:t>
      </w:r>
      <w:r w:rsidRPr="003F05EC">
        <w:rPr>
          <w:rFonts w:ascii="標楷體" w:eastAsia="標楷體" w:hAnsi="標楷體" w:hint="eastAsia"/>
        </w:rPr>
        <w:t>用人唯才，布衣卿相崛起</w:t>
      </w:r>
      <w:r w:rsidRPr="003F05EC">
        <w:rPr>
          <w:rFonts w:ascii="標楷體" w:eastAsia="標楷體" w:hAnsi="標楷體"/>
        </w:rPr>
        <w:t xml:space="preserve"> (丁)</w:t>
      </w:r>
      <w:r w:rsidRPr="003F05EC">
        <w:rPr>
          <w:rFonts w:ascii="標楷體" w:eastAsia="標楷體" w:hAnsi="標楷體" w:hint="eastAsia"/>
        </w:rPr>
        <w:t>工商業者受到不平等對待，商業停頓</w:t>
      </w:r>
      <w:r w:rsidRPr="003F05EC">
        <w:rPr>
          <w:rFonts w:ascii="標楷體" w:eastAsia="標楷體" w:hAnsi="標楷體"/>
        </w:rPr>
        <w:t xml:space="preserve">  (A)甲乙　(B)甲</w:t>
      </w:r>
      <w:r w:rsidRPr="003F05EC">
        <w:rPr>
          <w:rFonts w:ascii="標楷體" w:eastAsia="標楷體" w:hAnsi="標楷體" w:hint="eastAsia"/>
        </w:rPr>
        <w:t>丙</w:t>
      </w:r>
      <w:r w:rsidRPr="003F05EC">
        <w:rPr>
          <w:rFonts w:ascii="標楷體" w:eastAsia="標楷體" w:hAnsi="標楷體"/>
        </w:rPr>
        <w:t xml:space="preserve">　</w:t>
      </w:r>
    </w:p>
    <w:p w:rsidR="00BC35E0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(C)乙丙　(D)丙丁。</w:t>
      </w:r>
    </w:p>
    <w:p w:rsidR="0019408C" w:rsidRDefault="0019408C" w:rsidP="0019408C">
      <w:pPr>
        <w:pStyle w:val="af"/>
        <w:ind w:left="1020"/>
        <w:rPr>
          <w:rFonts w:ascii="標楷體" w:eastAsia="標楷體" w:hAnsi="標楷體"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  <w:noProof/>
        </w:rPr>
      </w:pPr>
      <w:bookmarkStart w:id="23" w:name="Q2SO0531582"/>
      <w:bookmarkEnd w:id="22"/>
      <w:r w:rsidRPr="003F05EC">
        <w:rPr>
          <w:rFonts w:ascii="標楷體" w:eastAsia="標楷體" w:hAnsi="標楷體"/>
        </w:rPr>
        <w:t>（  ）</w:t>
      </w:r>
      <w:bookmarkStart w:id="24" w:name="Q2SO0531597"/>
      <w:bookmarkEnd w:id="23"/>
      <w:r w:rsidRPr="003F05EC">
        <w:rPr>
          <w:rFonts w:ascii="標楷體" w:eastAsia="標楷體" w:hAnsi="標楷體" w:hint="eastAsia"/>
        </w:rPr>
        <w:t xml:space="preserve">附圖是中國非常著名的建築，東周時期就開始興建，秦代時將各國所興建的部分連結起來。請問：這個建築的主要作用為何？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05EC">
        <w:rPr>
          <w:rFonts w:ascii="標楷體" w:eastAsia="標楷體" w:hAnsi="標楷體" w:hint="eastAsia"/>
        </w:rPr>
        <w:t xml:space="preserve">預防土地沙漠化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</w:t>
      </w:r>
      <w:r w:rsidRPr="003F05EC">
        <w:rPr>
          <w:rFonts w:ascii="標楷體" w:eastAsia="標楷體" w:hAnsi="標楷體" w:hint="eastAsia"/>
        </w:rPr>
        <w:t xml:space="preserve">阻擋北方外族的入侵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</w:t>
      </w:r>
      <w:r w:rsidRPr="003F05EC">
        <w:rPr>
          <w:rFonts w:ascii="標楷體" w:eastAsia="標楷體" w:hAnsi="標楷體" w:hint="eastAsia"/>
        </w:rPr>
        <w:t xml:space="preserve">當作國與國之間的邊界　</w:t>
      </w:r>
    </w:p>
    <w:p w:rsidR="00BC35E0" w:rsidRDefault="00BC35E0" w:rsidP="00E01708">
      <w:pPr>
        <w:pStyle w:val="af"/>
        <w:ind w:left="1020"/>
        <w:jc w:val="center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05EC">
        <w:rPr>
          <w:rFonts w:ascii="標楷體" w:eastAsia="標楷體" w:hAnsi="標楷體" w:hint="eastAsia"/>
        </w:rPr>
        <w:t>加強中央對於各地的控制。</w:t>
      </w:r>
      <w:r w:rsidRPr="003F05EC">
        <w:rPr>
          <w:rFonts w:ascii="標楷體" w:eastAsia="標楷體" w:hAnsi="標楷體"/>
        </w:rPr>
        <w:br/>
      </w:r>
      <w:r w:rsidR="006D5056" w:rsidRPr="003F05EC">
        <w:rPr>
          <w:rFonts w:ascii="標楷體" w:eastAsia="標楷體" w:hAnsi="標楷體"/>
          <w:noProof/>
        </w:rPr>
        <w:drawing>
          <wp:inline distT="0" distB="0" distL="0" distR="0" wp14:anchorId="7D829100" wp14:editId="15019A2C">
            <wp:extent cx="1495425" cy="1981200"/>
            <wp:effectExtent l="0" t="0" r="0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08" w:rsidRPr="003F05EC" w:rsidRDefault="00E01708" w:rsidP="00E01708">
      <w:pPr>
        <w:pStyle w:val="af"/>
        <w:ind w:left="1020"/>
        <w:jc w:val="center"/>
        <w:rPr>
          <w:rFonts w:ascii="標楷體" w:eastAsia="標楷體" w:hAnsi="標楷體" w:hint="eastAsia"/>
          <w:noProof/>
        </w:rPr>
      </w:pPr>
    </w:p>
    <w:p w:rsidR="0019408C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5" w:name="Q2SO0531599"/>
      <w:bookmarkEnd w:id="24"/>
      <w:r w:rsidRPr="003F05EC">
        <w:rPr>
          <w:rFonts w:ascii="標楷體" w:eastAsia="標楷體" w:hAnsi="標楷體"/>
        </w:rPr>
        <w:t>（  ）秦朝滅六國而統一華夏，初期意氣風發，不可一世，但後來竟只維持</w:t>
      </w:r>
      <w:r w:rsidRPr="003F05EC">
        <w:rPr>
          <w:rFonts w:ascii="標楷體" w:eastAsia="標楷體" w:hAnsi="標楷體" w:hint="eastAsia"/>
        </w:rPr>
        <w:t>15</w:t>
      </w:r>
      <w:r w:rsidRPr="003F05EC">
        <w:rPr>
          <w:rFonts w:ascii="標楷體" w:eastAsia="標楷體" w:hAnsi="標楷體"/>
        </w:rPr>
        <w:t xml:space="preserve">年就亡國了，其主要原因為何？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(A)濫用民力，實施嚴刑峻法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</w:t>
      </w:r>
      <w:r w:rsidRPr="003F05EC">
        <w:rPr>
          <w:rFonts w:ascii="標楷體" w:eastAsia="標楷體" w:hAnsi="標楷體" w:hint="eastAsia"/>
        </w:rPr>
        <w:t>實施專賣制度失敗</w:t>
      </w:r>
      <w:r w:rsidRPr="003F05EC">
        <w:rPr>
          <w:rFonts w:ascii="標楷體" w:eastAsia="標楷體" w:hAnsi="標楷體"/>
        </w:rPr>
        <w:t xml:space="preserve">　</w:t>
      </w:r>
    </w:p>
    <w:p w:rsidR="0019408C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(C)水災頻仍，瘟疫肆虐　</w:t>
      </w:r>
    </w:p>
    <w:p w:rsidR="00BC35E0" w:rsidRDefault="00BC35E0" w:rsidP="0019408C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(D)國家破產，無力支付薪水給官員。</w:t>
      </w:r>
    </w:p>
    <w:p w:rsidR="00E01708" w:rsidRDefault="00E01708" w:rsidP="0019408C">
      <w:pPr>
        <w:pStyle w:val="af"/>
        <w:ind w:left="1020"/>
        <w:rPr>
          <w:rFonts w:ascii="標楷體" w:eastAsia="標楷體" w:hAnsi="標楷體"/>
        </w:rPr>
      </w:pPr>
    </w:p>
    <w:p w:rsidR="00E01708" w:rsidRPr="003F05EC" w:rsidRDefault="00E01708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6" w:name="Q2SO0531622"/>
      <w:bookmarkEnd w:id="25"/>
      <w:r w:rsidRPr="003F05EC">
        <w:rPr>
          <w:rFonts w:ascii="標楷體" w:eastAsia="標楷體" w:hAnsi="標楷體"/>
        </w:rPr>
        <w:t>（  ）東漢末年</w:t>
      </w:r>
      <w:r w:rsidRPr="003F05EC">
        <w:rPr>
          <w:rFonts w:ascii="標楷體" w:eastAsia="標楷體" w:hAnsi="標楷體" w:hint="eastAsia"/>
        </w:rPr>
        <w:t>，張角</w:t>
      </w:r>
      <w:r w:rsidRPr="003F05EC">
        <w:rPr>
          <w:rFonts w:ascii="標楷體" w:eastAsia="標楷體" w:hAnsi="標楷體"/>
        </w:rPr>
        <w:t>以「蒼天已死，黃天當立」為口號，聚集民眾反抗政府。請問：關於此事件的敘述</w:t>
      </w:r>
      <w:r w:rsidRPr="003F05EC">
        <w:rPr>
          <w:rFonts w:ascii="標楷體" w:eastAsia="標楷體" w:hAnsi="標楷體" w:hint="eastAsia"/>
        </w:rPr>
        <w:t>，</w:t>
      </w:r>
      <w:r w:rsidRPr="003F05EC">
        <w:rPr>
          <w:rFonts w:ascii="標楷體" w:eastAsia="標楷體" w:hAnsi="標楷體"/>
        </w:rPr>
        <w:t>下列何者</w:t>
      </w:r>
      <w:r w:rsidRPr="003F05EC">
        <w:rPr>
          <w:rFonts w:ascii="標楷體" w:eastAsia="標楷體" w:hAnsi="標楷體"/>
          <w:b/>
          <w:u w:val="double"/>
        </w:rPr>
        <w:t>錯誤</w:t>
      </w:r>
      <w:r w:rsidRPr="003F05EC">
        <w:rPr>
          <w:rFonts w:ascii="標楷體" w:eastAsia="標楷體" w:hAnsi="標楷體"/>
        </w:rPr>
        <w:t xml:space="preserve">？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(A)導致東漢末年地方擁兵自重、群雄割據的局面  (B)發生背景與</w:t>
      </w:r>
      <w:r w:rsidRPr="003F05EC">
        <w:rPr>
          <w:rFonts w:ascii="標楷體" w:eastAsia="標楷體" w:hAnsi="標楷體" w:hint="eastAsia"/>
        </w:rPr>
        <w:t>各地災荒不斷</w:t>
      </w:r>
      <w:r w:rsidRPr="003F05EC">
        <w:rPr>
          <w:rFonts w:ascii="標楷體" w:eastAsia="標楷體" w:hAnsi="標楷體"/>
        </w:rPr>
        <w:t xml:space="preserve">有關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</w:t>
      </w:r>
      <w:r w:rsidRPr="003F05EC">
        <w:rPr>
          <w:rFonts w:ascii="標楷體" w:eastAsia="標楷體" w:hAnsi="標楷體" w:hint="eastAsia"/>
        </w:rPr>
        <w:t xml:space="preserve">此事件被稱為管蔡之亂，最後由周公平定　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05EC">
        <w:rPr>
          <w:rFonts w:ascii="標楷體" w:eastAsia="標楷體" w:hAnsi="標楷體" w:hint="eastAsia"/>
        </w:rPr>
        <w:t>張角以宗教為名，領導信徒起兵叛變</w:t>
      </w:r>
      <w:r w:rsidRPr="003F05EC">
        <w:rPr>
          <w:rFonts w:ascii="標楷體" w:eastAsia="標楷體" w:hAnsi="標楷體"/>
        </w:rPr>
        <w:t>。</w:t>
      </w:r>
    </w:p>
    <w:p w:rsidR="004D168B" w:rsidRPr="003F05EC" w:rsidRDefault="004D168B" w:rsidP="004D168B">
      <w:pPr>
        <w:pStyle w:val="af"/>
        <w:ind w:left="1020"/>
        <w:rPr>
          <w:rFonts w:ascii="標楷體" w:eastAsia="標楷體" w:hAnsi="標楷體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7" w:name="Q2SO0531623"/>
      <w:bookmarkEnd w:id="26"/>
      <w:r w:rsidRPr="003F05EC">
        <w:rPr>
          <w:rFonts w:ascii="標楷體" w:eastAsia="標楷體" w:hAnsi="標楷體"/>
        </w:rPr>
        <w:t>（  ）關於漢朝初年所推行的「無為而治」政策，下列敘述何者</w:t>
      </w:r>
      <w:r w:rsidRPr="003F05EC">
        <w:rPr>
          <w:rFonts w:ascii="標楷體" w:eastAsia="標楷體" w:hAnsi="標楷體"/>
          <w:b/>
          <w:u w:val="double"/>
        </w:rPr>
        <w:t>正確</w:t>
      </w:r>
      <w:r w:rsidRPr="003F05EC">
        <w:rPr>
          <w:rFonts w:ascii="標楷體" w:eastAsia="標楷體" w:hAnsi="標楷體"/>
        </w:rPr>
        <w:t xml:space="preserve">？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4B61">
        <w:rPr>
          <w:rFonts w:ascii="標楷體" w:eastAsia="標楷體" w:hAnsi="標楷體"/>
        </w:rPr>
        <w:t xml:space="preserve"> </w:t>
      </w:r>
      <w:r w:rsidRPr="003F05EC">
        <w:rPr>
          <w:rFonts w:ascii="標楷體" w:eastAsia="標楷體" w:hAnsi="標楷體"/>
        </w:rPr>
        <w:t>施行的背景是由於漢朝剛建立時</w:t>
      </w:r>
      <w:r w:rsidRPr="003F05EC">
        <w:rPr>
          <w:rFonts w:ascii="標楷體" w:eastAsia="標楷體" w:hAnsi="標楷體" w:hint="eastAsia"/>
        </w:rPr>
        <w:t>人</w:t>
      </w:r>
      <w:r w:rsidRPr="003F05EC">
        <w:rPr>
          <w:rFonts w:ascii="標楷體" w:eastAsia="標楷體" w:hAnsi="標楷體"/>
        </w:rPr>
        <w:t>民生</w:t>
      </w:r>
      <w:r w:rsidRPr="003F05EC">
        <w:rPr>
          <w:rFonts w:ascii="標楷體" w:eastAsia="標楷體" w:hAnsi="標楷體" w:hint="eastAsia"/>
        </w:rPr>
        <w:t>活</w:t>
      </w:r>
      <w:r w:rsidRPr="003F05EC">
        <w:rPr>
          <w:rFonts w:ascii="標楷體" w:eastAsia="標楷體" w:hAnsi="標楷體"/>
        </w:rPr>
        <w:t>富足</w:t>
      </w:r>
      <w:r w:rsidRPr="003F05EC">
        <w:rPr>
          <w:rFonts w:ascii="標楷體" w:eastAsia="標楷體" w:hAnsi="標楷體" w:hint="eastAsia"/>
        </w:rPr>
        <w:t>，國家財政豐收</w:t>
      </w:r>
      <w:r w:rsidRPr="003F05EC">
        <w:rPr>
          <w:rFonts w:ascii="標楷體" w:eastAsia="標楷體" w:hAnsi="標楷體"/>
        </w:rPr>
        <w:t xml:space="preserve">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(B)主張</w:t>
      </w:r>
      <w:r w:rsidRPr="003F05EC">
        <w:rPr>
          <w:rFonts w:ascii="標楷體" w:eastAsia="標楷體" w:hAnsi="標楷體" w:hint="eastAsia"/>
        </w:rPr>
        <w:t>嚴刑峻法以確立新政府的威信</w:t>
      </w:r>
      <w:r w:rsidRPr="003F05EC">
        <w:rPr>
          <w:rFonts w:ascii="標楷體" w:eastAsia="標楷體" w:hAnsi="標楷體"/>
        </w:rPr>
        <w:t xml:space="preserve"> 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 xml:space="preserve">(C)強調國君應有所作為、大顯身手  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4B61">
        <w:rPr>
          <w:rFonts w:ascii="標楷體" w:eastAsia="標楷體" w:hAnsi="標楷體"/>
        </w:rPr>
        <w:t xml:space="preserve"> </w:t>
      </w:r>
      <w:r w:rsidRPr="003F05EC">
        <w:rPr>
          <w:rFonts w:ascii="標楷體" w:eastAsia="標楷體" w:hAnsi="標楷體"/>
        </w:rPr>
        <w:t>目的在使人民能休養生息。</w:t>
      </w:r>
    </w:p>
    <w:p w:rsidR="00E01708" w:rsidRPr="003F05EC" w:rsidRDefault="00E01708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8" w:name="Q2SO0531695"/>
      <w:bookmarkEnd w:id="27"/>
      <w:r w:rsidRPr="003F05EC">
        <w:rPr>
          <w:rFonts w:ascii="標楷體" w:eastAsia="標楷體" w:hAnsi="標楷體" w:hint="eastAsia"/>
        </w:rPr>
        <w:t>（</w:t>
      </w:r>
      <w:r w:rsidRPr="003F05EC">
        <w:rPr>
          <w:rFonts w:ascii="標楷體" w:eastAsia="標楷體" w:hAnsi="標楷體"/>
        </w:rPr>
        <w:t xml:space="preserve">  ）</w:t>
      </w:r>
      <w:r w:rsidRPr="003F05EC">
        <w:rPr>
          <w:rFonts w:ascii="標楷體" w:eastAsia="標楷體" w:hAnsi="標楷體" w:hint="eastAsia"/>
        </w:rPr>
        <w:t xml:space="preserve">品妤在網路上查詢有關「張騫」的重要事蹟，想撰寫相關的歷史報告，下列哪則資料應該可以放入她的報告內容中？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05EC">
        <w:rPr>
          <w:rFonts w:ascii="標楷體" w:eastAsia="標楷體" w:hAnsi="標楷體" w:hint="eastAsia"/>
        </w:rPr>
        <w:t xml:space="preserve">出使西域，聯絡西域諸國共同夾擊匈奴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</w:t>
      </w:r>
      <w:r w:rsidRPr="003F05EC">
        <w:rPr>
          <w:rFonts w:ascii="標楷體" w:eastAsia="標楷體" w:hAnsi="標楷體" w:hint="eastAsia"/>
        </w:rPr>
        <w:t xml:space="preserve">製作渾天儀及地動儀，使漢朝科技大為進展　</w:t>
      </w:r>
      <w:r w:rsidRPr="003F05EC">
        <w:rPr>
          <w:rFonts w:ascii="標楷體" w:eastAsia="標楷體" w:hAnsi="標楷體"/>
        </w:rPr>
        <w:t>(C)</w:t>
      </w:r>
      <w:r w:rsidRPr="003F05EC">
        <w:rPr>
          <w:rFonts w:ascii="標楷體" w:eastAsia="標楷體" w:hAnsi="標楷體" w:hint="eastAsia"/>
        </w:rPr>
        <w:t xml:space="preserve">發動黃巾之亂，造成東漢政權崩解　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05EC">
        <w:rPr>
          <w:rFonts w:ascii="標楷體" w:eastAsia="標楷體" w:hAnsi="標楷體" w:hint="eastAsia"/>
        </w:rPr>
        <w:t>著有《傷寒雜病論》，為中國著名的醫學書籍。</w:t>
      </w:r>
    </w:p>
    <w:p w:rsidR="00E01708" w:rsidRPr="003F05EC" w:rsidRDefault="00E01708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29" w:name="Q2SO0531721"/>
      <w:bookmarkEnd w:id="28"/>
      <w:r w:rsidRPr="003F05EC">
        <w:rPr>
          <w:rFonts w:ascii="標楷體" w:eastAsia="標楷體" w:hAnsi="標楷體"/>
        </w:rPr>
        <w:t>（  ）關於秦朝與漢朝學術發展之敘述，下列何者</w:t>
      </w:r>
      <w:r w:rsidRPr="003F05EC">
        <w:rPr>
          <w:rFonts w:ascii="標楷體" w:eastAsia="標楷體" w:hAnsi="標楷體"/>
          <w:b/>
          <w:u w:val="double"/>
        </w:rPr>
        <w:t>錯誤</w:t>
      </w:r>
      <w:r w:rsidRPr="003F05EC">
        <w:rPr>
          <w:rFonts w:ascii="標楷體" w:eastAsia="標楷體" w:hAnsi="標楷體"/>
        </w:rPr>
        <w:t xml:space="preserve">？　(A)秦始皇「焚書」使許多古代典籍失傳  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(B)漢</w:t>
      </w:r>
      <w:r w:rsidRPr="003F05EC">
        <w:rPr>
          <w:rFonts w:ascii="標楷體" w:eastAsia="標楷體" w:hAnsi="標楷體" w:hint="eastAsia"/>
        </w:rPr>
        <w:t>獻</w:t>
      </w:r>
      <w:r w:rsidRPr="003F05EC">
        <w:rPr>
          <w:rFonts w:ascii="標楷體" w:eastAsia="標楷體" w:hAnsi="標楷體"/>
        </w:rPr>
        <w:t>帝奠定了兩千年來儒家思想的主流地位  (C)西漢初年採行</w:t>
      </w:r>
      <w:r w:rsidRPr="003F05EC">
        <w:rPr>
          <w:rFonts w:ascii="標楷體" w:eastAsia="標楷體" w:hAnsi="標楷體" w:hint="eastAsia"/>
        </w:rPr>
        <w:t>道家思想</w:t>
      </w:r>
      <w:r w:rsidRPr="003F05EC">
        <w:rPr>
          <w:rFonts w:ascii="標楷體" w:eastAsia="標楷體" w:hAnsi="標楷體"/>
        </w:rPr>
        <w:t xml:space="preserve">，主張無為而治　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(D)漢武帝時</w:t>
      </w:r>
      <w:r w:rsidRPr="003F05EC">
        <w:rPr>
          <w:rFonts w:ascii="標楷體" w:eastAsia="標楷體" w:hAnsi="標楷體" w:hint="eastAsia"/>
        </w:rPr>
        <w:t>設立</w:t>
      </w:r>
      <w:r w:rsidRPr="003F05EC">
        <w:rPr>
          <w:rFonts w:ascii="標楷體" w:eastAsia="標楷體" w:hAnsi="標楷體"/>
        </w:rPr>
        <w:t>太學</w:t>
      </w:r>
      <w:r w:rsidRPr="003F05EC">
        <w:rPr>
          <w:rFonts w:ascii="標楷體" w:eastAsia="標楷體" w:hAnsi="標楷體" w:hint="eastAsia"/>
        </w:rPr>
        <w:t>，成績優秀者可任官</w:t>
      </w:r>
      <w:r w:rsidRPr="003F05EC">
        <w:rPr>
          <w:rFonts w:ascii="標楷體" w:eastAsia="標楷體" w:hAnsi="標楷體"/>
        </w:rPr>
        <w:t>。</w:t>
      </w:r>
    </w:p>
    <w:p w:rsidR="00E01708" w:rsidRPr="003F05EC" w:rsidRDefault="00E01708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BC35E0" w:rsidP="00BC35E0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bookmarkStart w:id="30" w:name="Q2SO0531725"/>
      <w:bookmarkEnd w:id="29"/>
      <w:r w:rsidRPr="003F05EC">
        <w:rPr>
          <w:rFonts w:ascii="標楷體" w:eastAsia="標楷體" w:hAnsi="標楷體"/>
        </w:rPr>
        <w:t>（  ）漢朝在史學上的成就十分</w:t>
      </w:r>
      <w:r w:rsidRPr="003F05EC">
        <w:rPr>
          <w:rFonts w:ascii="標楷體" w:eastAsia="標楷體" w:hAnsi="標楷體" w:hint="eastAsia"/>
        </w:rPr>
        <w:t>卓越</w:t>
      </w:r>
      <w:r w:rsidRPr="003F05EC">
        <w:rPr>
          <w:rFonts w:ascii="標楷體" w:eastAsia="標楷體" w:hAnsi="標楷體"/>
        </w:rPr>
        <w:t>，其中《史記》與《漢書》更是傳誦千古的傑作。請問：關於</w:t>
      </w:r>
      <w:r w:rsidRPr="003F05EC">
        <w:rPr>
          <w:rFonts w:ascii="標楷體" w:eastAsia="標楷體" w:hAnsi="標楷體" w:hint="eastAsia"/>
        </w:rPr>
        <w:t>這兩本史書</w:t>
      </w:r>
      <w:r w:rsidRPr="003F05EC">
        <w:rPr>
          <w:rFonts w:ascii="標楷體" w:eastAsia="標楷體" w:hAnsi="標楷體"/>
        </w:rPr>
        <w:t>的比較，下列何者</w:t>
      </w:r>
      <w:r w:rsidRPr="003F05EC">
        <w:rPr>
          <w:rFonts w:ascii="標楷體" w:eastAsia="標楷體" w:hAnsi="標楷體"/>
          <w:b/>
          <w:u w:val="double"/>
        </w:rPr>
        <w:t>正確</w:t>
      </w:r>
      <w:r w:rsidRPr="003F05EC">
        <w:rPr>
          <w:rFonts w:ascii="標楷體" w:eastAsia="標楷體" w:hAnsi="標楷體"/>
        </w:rPr>
        <w:t>？</w:t>
      </w:r>
      <w:r w:rsidRPr="003F05EC">
        <w:rPr>
          <w:rFonts w:ascii="標楷體" w:eastAsia="標楷體" w:hAnsi="標楷體" w:hint="eastAsia"/>
        </w:rPr>
        <w:t xml:space="preserve">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(A)</w:t>
      </w:r>
      <w:r w:rsidRPr="003F05EC">
        <w:rPr>
          <w:rFonts w:ascii="標楷體" w:eastAsia="標楷體" w:hAnsi="標楷體" w:hint="eastAsia"/>
        </w:rPr>
        <w:t xml:space="preserve">兩本書的作者都是司馬遷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(B)</w:t>
      </w:r>
      <w:r w:rsidRPr="003F4B61">
        <w:rPr>
          <w:rFonts w:ascii="標楷體" w:eastAsia="標楷體" w:hAnsi="標楷體" w:hint="eastAsia"/>
        </w:rPr>
        <w:t xml:space="preserve"> </w:t>
      </w:r>
      <w:r w:rsidRPr="003F05EC">
        <w:rPr>
          <w:rFonts w:ascii="標楷體" w:eastAsia="標楷體" w:hAnsi="標楷體" w:hint="eastAsia"/>
        </w:rPr>
        <w:t xml:space="preserve">《漢書》主要記載的是東漢歷史　</w:t>
      </w:r>
    </w:p>
    <w:p w:rsidR="004D168B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(C)</w:t>
      </w:r>
      <w:r w:rsidRPr="003F05EC">
        <w:rPr>
          <w:rFonts w:ascii="標楷體" w:eastAsia="標楷體" w:hAnsi="標楷體" w:hint="eastAsia"/>
        </w:rPr>
        <w:t xml:space="preserve">《史記》主要記載夏商周的歷史　</w:t>
      </w:r>
    </w:p>
    <w:p w:rsidR="00BC35E0" w:rsidRDefault="00BC35E0" w:rsidP="004D168B">
      <w:pPr>
        <w:pStyle w:val="af"/>
        <w:ind w:left="1020"/>
        <w:rPr>
          <w:rFonts w:ascii="標楷體" w:eastAsia="標楷體" w:hAnsi="標楷體"/>
        </w:rPr>
      </w:pPr>
      <w:r w:rsidRPr="003F05EC">
        <w:rPr>
          <w:rFonts w:ascii="標楷體" w:eastAsia="標楷體" w:hAnsi="標楷體"/>
        </w:rPr>
        <w:t>(D)</w:t>
      </w:r>
      <w:r w:rsidRPr="003F4B61">
        <w:rPr>
          <w:rFonts w:ascii="標楷體" w:eastAsia="標楷體" w:hAnsi="標楷體" w:hint="eastAsia"/>
        </w:rPr>
        <w:t xml:space="preserve"> </w:t>
      </w:r>
      <w:r w:rsidRPr="003F05EC">
        <w:rPr>
          <w:rFonts w:ascii="標楷體" w:eastAsia="標楷體" w:hAnsi="標楷體" w:hint="eastAsia"/>
        </w:rPr>
        <w:t>兩本書的體裁都是紀傳體。</w:t>
      </w:r>
    </w:p>
    <w:p w:rsidR="00E01708" w:rsidRPr="003F05EC" w:rsidRDefault="00E01708" w:rsidP="004D168B">
      <w:pPr>
        <w:pStyle w:val="af"/>
        <w:ind w:left="1020"/>
        <w:rPr>
          <w:rFonts w:ascii="標楷體" w:eastAsia="標楷體" w:hAnsi="標楷體" w:hint="eastAsia"/>
        </w:rPr>
      </w:pPr>
    </w:p>
    <w:bookmarkEnd w:id="30"/>
    <w:p w:rsidR="00BC35E0" w:rsidRPr="00824A2F" w:rsidRDefault="00824A2F" w:rsidP="00824A2F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公民</w:t>
      </w: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）香港全</w:t>
      </w:r>
      <w:r w:rsidRPr="002D23DC">
        <w:rPr>
          <w:rFonts w:ascii="標楷體" w:eastAsia="標楷體" w:hAnsi="標楷體" w:hint="eastAsia"/>
        </w:rPr>
        <w:t>名為</w:t>
      </w:r>
      <w:r w:rsidRPr="002D23DC">
        <w:rPr>
          <w:rFonts w:ascii="標楷體" w:eastAsia="標楷體" w:hAnsi="標楷體"/>
        </w:rPr>
        <w:t>香港特別行政區</w:t>
      </w:r>
      <w:r w:rsidRPr="002D23DC">
        <w:rPr>
          <w:rFonts w:ascii="標楷體" w:eastAsia="標楷體" w:hAnsi="標楷體" w:hint="eastAsia"/>
        </w:rPr>
        <w:t>，</w:t>
      </w:r>
      <w:r w:rsidRPr="002D23DC">
        <w:rPr>
          <w:rFonts w:ascii="標楷體" w:eastAsia="標楷體" w:hAnsi="標楷體"/>
        </w:rPr>
        <w:t>是</w:t>
      </w:r>
      <w:hyperlink r:id="rId29" w:tooltip="中華人民共和國" w:history="1">
        <w:r w:rsidRPr="002D23DC">
          <w:rPr>
            <w:rFonts w:ascii="標楷體" w:eastAsia="標楷體" w:hAnsi="標楷體"/>
          </w:rPr>
          <w:t>中華人民共和國</w:t>
        </w:r>
      </w:hyperlink>
      <w:r w:rsidRPr="002D23DC">
        <w:rPr>
          <w:rFonts w:ascii="標楷體" w:eastAsia="標楷體" w:hAnsi="標楷體"/>
        </w:rPr>
        <w:t>轄下的兩個</w:t>
      </w:r>
      <w:hyperlink r:id="rId30" w:tooltip="特別行政區" w:history="1">
        <w:r w:rsidRPr="002D23DC">
          <w:rPr>
            <w:rFonts w:ascii="標楷體" w:eastAsia="標楷體" w:hAnsi="標楷體"/>
          </w:rPr>
          <w:t>特別行政區</w:t>
        </w:r>
      </w:hyperlink>
      <w:r w:rsidRPr="002D23DC">
        <w:rPr>
          <w:rFonts w:ascii="標楷體" w:eastAsia="標楷體" w:hAnsi="標楷體"/>
        </w:rPr>
        <w:t>之一。</w:t>
      </w:r>
      <w:r w:rsidRPr="002D23DC">
        <w:rPr>
          <w:rFonts w:ascii="標楷體" w:eastAsia="標楷體" w:hAnsi="標楷體" w:hint="eastAsia"/>
        </w:rPr>
        <w:t>其</w:t>
      </w:r>
      <w:r w:rsidRPr="002D23DC">
        <w:rPr>
          <w:rFonts w:ascii="標楷體" w:eastAsia="標楷體" w:hAnsi="標楷體"/>
        </w:rPr>
        <w:t>由</w:t>
      </w:r>
      <w:hyperlink r:id="rId31" w:tooltip="香港島" w:history="1">
        <w:r w:rsidRPr="002D23DC">
          <w:rPr>
            <w:rFonts w:ascii="標楷體" w:eastAsia="標楷體" w:hAnsi="標楷體"/>
          </w:rPr>
          <w:t>香港島</w:t>
        </w:r>
      </w:hyperlink>
      <w:r w:rsidRPr="002D23DC">
        <w:rPr>
          <w:rFonts w:ascii="標楷體" w:eastAsia="標楷體" w:hAnsi="標楷體"/>
        </w:rPr>
        <w:t>、</w:t>
      </w:r>
      <w:hyperlink r:id="rId32" w:tooltip="九龍半島" w:history="1">
        <w:r w:rsidRPr="002D23DC">
          <w:rPr>
            <w:rFonts w:ascii="標楷體" w:eastAsia="標楷體" w:hAnsi="標楷體"/>
          </w:rPr>
          <w:t>九龍半島</w:t>
        </w:r>
      </w:hyperlink>
      <w:r w:rsidRPr="002D23DC">
        <w:rPr>
          <w:rFonts w:ascii="標楷體" w:eastAsia="標楷體" w:hAnsi="標楷體"/>
        </w:rPr>
        <w:t>和</w:t>
      </w:r>
      <w:hyperlink r:id="rId33" w:tooltip="新界" w:history="1">
        <w:r w:rsidRPr="002D23DC">
          <w:rPr>
            <w:rFonts w:ascii="標楷體" w:eastAsia="標楷體" w:hAnsi="標楷體"/>
          </w:rPr>
          <w:t>新界</w:t>
        </w:r>
      </w:hyperlink>
      <w:r w:rsidRPr="002D23DC">
        <w:rPr>
          <w:rFonts w:ascii="標楷體" w:eastAsia="標楷體" w:hAnsi="標楷體"/>
        </w:rPr>
        <w:t>三個地區，以及262個大小</w:t>
      </w:r>
      <w:hyperlink r:id="rId34" w:tooltip="香港島嶼" w:history="1">
        <w:r w:rsidRPr="002D23DC">
          <w:rPr>
            <w:rFonts w:ascii="標楷體" w:eastAsia="標楷體" w:hAnsi="標楷體"/>
          </w:rPr>
          <w:t>島嶼</w:t>
        </w:r>
      </w:hyperlink>
      <w:r w:rsidRPr="002D23DC">
        <w:rPr>
          <w:rFonts w:ascii="標楷體" w:eastAsia="標楷體" w:hAnsi="標楷體"/>
        </w:rPr>
        <w:t>組成</w:t>
      </w:r>
      <w:r w:rsidR="003D3A87">
        <w:rPr>
          <w:rFonts w:ascii="標楷體" w:eastAsia="標楷體" w:hAnsi="標楷體" w:hint="eastAsia"/>
        </w:rPr>
        <w:t>，人口約700多萬人，有特別行政區政府</w:t>
      </w:r>
      <w:r w:rsidRPr="002D23DC">
        <w:rPr>
          <w:rFonts w:ascii="標楷體" w:eastAsia="標楷體" w:hAnsi="標楷體" w:hint="eastAsia"/>
        </w:rPr>
        <w:t>，</w:t>
      </w:r>
      <w:r w:rsidR="003D3A87">
        <w:rPr>
          <w:rFonts w:ascii="標楷體" w:eastAsia="標楷體" w:hAnsi="標楷體" w:hint="eastAsia"/>
        </w:rPr>
        <w:t>林鄭月娥擔任行政長官，</w:t>
      </w:r>
      <w:r w:rsidRPr="002D23DC">
        <w:rPr>
          <w:rFonts w:ascii="標楷體" w:eastAsia="標楷體" w:hAnsi="標楷體" w:hint="eastAsia"/>
        </w:rPr>
        <w:t xml:space="preserve">香港並非一個國家，主要是缺乏哪項國家的組成要素？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 xml:space="preserve">(A)人民　(B)領土　</w:t>
      </w:r>
    </w:p>
    <w:p w:rsidR="004D168B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(C)政府　(D)主權。</w:t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）個人若具有某國國籍，就是該國的國民。根據我國《國籍法》的規定，下列</w:t>
      </w:r>
      <w:r w:rsidRPr="002D23DC">
        <w:rPr>
          <w:rFonts w:ascii="標楷體" w:eastAsia="標楷體" w:hAnsi="標楷體" w:hint="eastAsia"/>
        </w:rPr>
        <w:t>何者是我國國民</w:t>
      </w:r>
      <w:r w:rsidRPr="002D23DC">
        <w:rPr>
          <w:rFonts w:ascii="標楷體" w:eastAsia="標楷體" w:hAnsi="標楷體"/>
        </w:rPr>
        <w:t xml:space="preserve">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(A)來自</w:t>
      </w:r>
      <w:r w:rsidRPr="002D23DC">
        <w:rPr>
          <w:rFonts w:ascii="標楷體" w:eastAsia="標楷體" w:hAnsi="標楷體" w:hint="eastAsia"/>
        </w:rPr>
        <w:t>英</w:t>
      </w:r>
      <w:r w:rsidRPr="002D23DC">
        <w:rPr>
          <w:rFonts w:ascii="標楷體" w:eastAsia="標楷體" w:hAnsi="標楷體"/>
        </w:rPr>
        <w:t>國，在臺灣居住10年的</w:t>
      </w:r>
      <w:r w:rsidRPr="002D23DC">
        <w:rPr>
          <w:rFonts w:ascii="標楷體" w:eastAsia="標楷體" w:hAnsi="標楷體" w:hint="eastAsia"/>
        </w:rPr>
        <w:t>愛黛兒</w:t>
      </w:r>
      <w:r w:rsidRPr="002D23DC">
        <w:rPr>
          <w:rFonts w:ascii="標楷體" w:eastAsia="標楷體" w:hAnsi="標楷體"/>
        </w:rPr>
        <w:t xml:space="preserve">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(B)美國國籍的</w:t>
      </w:r>
      <w:r w:rsidRPr="002D23DC">
        <w:rPr>
          <w:rFonts w:ascii="標楷體" w:eastAsia="標楷體" w:hAnsi="標楷體" w:hint="eastAsia"/>
        </w:rPr>
        <w:t>喬治和瑪莉來台灣生下的小孩</w:t>
      </w:r>
      <w:r w:rsidRPr="002D23DC">
        <w:rPr>
          <w:rFonts w:ascii="標楷體" w:eastAsia="標楷體" w:hAnsi="標楷體"/>
        </w:rPr>
        <w:t xml:space="preserve">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(C)父親為臺灣人，母親為</w:t>
      </w:r>
      <w:r w:rsidRPr="002D23DC">
        <w:rPr>
          <w:rFonts w:ascii="標楷體" w:eastAsia="標楷體" w:hAnsi="標楷體" w:hint="eastAsia"/>
        </w:rPr>
        <w:t>韓</w:t>
      </w:r>
      <w:r w:rsidRPr="002D23DC">
        <w:rPr>
          <w:rFonts w:ascii="標楷體" w:eastAsia="標楷體" w:hAnsi="標楷體"/>
        </w:rPr>
        <w:t>國人的</w:t>
      </w:r>
      <w:r w:rsidRPr="002D23DC">
        <w:rPr>
          <w:rFonts w:ascii="標楷體" w:eastAsia="標楷體" w:hAnsi="標楷體" w:hint="eastAsia"/>
        </w:rPr>
        <w:t>在中</w:t>
      </w:r>
      <w:r w:rsidRPr="002D23DC">
        <w:rPr>
          <w:rFonts w:ascii="標楷體" w:eastAsia="標楷體" w:hAnsi="標楷體"/>
        </w:rPr>
        <w:t xml:space="preserve">　</w:t>
      </w:r>
    </w:p>
    <w:p w:rsidR="004D168B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(D)父親到臺灣工作，因而來臺灣探親的日本人</w:t>
      </w:r>
      <w:r w:rsidRPr="002D23DC">
        <w:rPr>
          <w:rFonts w:ascii="標楷體" w:eastAsia="標楷體" w:hAnsi="標楷體" w:hint="eastAsia"/>
        </w:rPr>
        <w:t>半澤植樹</w:t>
      </w:r>
      <w:r w:rsidRPr="002D23DC">
        <w:rPr>
          <w:rFonts w:ascii="標楷體" w:eastAsia="標楷體" w:hAnsi="標楷體"/>
        </w:rPr>
        <w:t>。</w:t>
      </w:r>
    </w:p>
    <w:p w:rsidR="00CC59FE" w:rsidRDefault="00CC59FE" w:rsidP="0019408C">
      <w:pPr>
        <w:pStyle w:val="af"/>
        <w:ind w:left="1020"/>
        <w:rPr>
          <w:rFonts w:ascii="標楷體" w:eastAsia="標楷體" w:hAnsi="標楷體"/>
        </w:rPr>
      </w:pPr>
    </w:p>
    <w:p w:rsidR="00E01708" w:rsidRPr="002D23DC" w:rsidRDefault="00E01708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）依據我國法律及國際法的規定，下列哪一個區域可規範在我國的領土範圍之內？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(A)</w:t>
      </w:r>
      <w:r w:rsidRPr="002D23DC">
        <w:rPr>
          <w:rFonts w:ascii="標楷體" w:eastAsia="標楷體" w:hAnsi="標楷體" w:hint="eastAsia"/>
        </w:rPr>
        <w:t>超過22</w:t>
      </w:r>
      <w:r w:rsidRPr="002D23DC">
        <w:rPr>
          <w:rFonts w:ascii="標楷體" w:eastAsia="標楷體" w:hAnsi="標楷體"/>
        </w:rPr>
        <w:t xml:space="preserve">浬的領海海域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(B)</w:t>
      </w:r>
      <w:r w:rsidRPr="002D23DC">
        <w:rPr>
          <w:rFonts w:ascii="標楷體" w:eastAsia="標楷體" w:hAnsi="標楷體" w:hint="eastAsia"/>
        </w:rPr>
        <w:t>我國的飛機內部</w:t>
      </w:r>
      <w:r w:rsidRPr="002D23DC">
        <w:rPr>
          <w:rFonts w:ascii="標楷體" w:eastAsia="標楷體" w:hAnsi="標楷體"/>
        </w:rPr>
        <w:t xml:space="preserve">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(C)我國船隻所航行的</w:t>
      </w:r>
      <w:r w:rsidRPr="002D23DC">
        <w:rPr>
          <w:rFonts w:ascii="標楷體" w:eastAsia="標楷體" w:hAnsi="標楷體" w:hint="eastAsia"/>
        </w:rPr>
        <w:t>經濟</w:t>
      </w:r>
      <w:r w:rsidRPr="002D23DC">
        <w:rPr>
          <w:rFonts w:ascii="標楷體" w:eastAsia="標楷體" w:hAnsi="標楷體"/>
        </w:rPr>
        <w:t xml:space="preserve">海域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(D)公海之上空。</w:t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</w:t>
      </w:r>
      <w:r w:rsidR="004D168B">
        <w:rPr>
          <w:rFonts w:ascii="標楷體" w:eastAsia="標楷體" w:hAnsi="標楷體" w:hint="eastAsia"/>
        </w:rPr>
        <w:t>下</w:t>
      </w:r>
      <w:r w:rsidRPr="002D23DC">
        <w:rPr>
          <w:rFonts w:ascii="標楷體" w:eastAsia="標楷體" w:hAnsi="標楷體" w:hint="eastAsia"/>
        </w:rPr>
        <w:t>圖為小華整理漢朝的重大事件，所做的筆記目錄。請問：裡面提到何項國家組成目的？ (甲)安全 (乙)</w:t>
      </w:r>
      <w:r w:rsidR="003D3A87" w:rsidRPr="002D23DC">
        <w:rPr>
          <w:rFonts w:ascii="標楷體" w:eastAsia="標楷體" w:hAnsi="標楷體" w:hint="eastAsia"/>
        </w:rPr>
        <w:t>文化</w:t>
      </w:r>
      <w:r w:rsidR="003D3A87">
        <w:rPr>
          <w:rFonts w:ascii="標楷體" w:eastAsia="標楷體" w:hAnsi="標楷體" w:hint="eastAsia"/>
        </w:rPr>
        <w:t xml:space="preserve"> </w:t>
      </w:r>
      <w:r w:rsidRPr="002D23DC">
        <w:rPr>
          <w:rFonts w:ascii="標楷體" w:eastAsia="標楷體" w:hAnsi="標楷體" w:hint="eastAsia"/>
        </w:rPr>
        <w:t>(丙)</w:t>
      </w:r>
      <w:r w:rsidR="003D3A87" w:rsidRPr="002D23DC">
        <w:rPr>
          <w:rFonts w:ascii="標楷體" w:eastAsia="標楷體" w:hAnsi="標楷體" w:hint="eastAsia"/>
        </w:rPr>
        <w:t>正義</w:t>
      </w:r>
      <w:r w:rsidRPr="002D23DC">
        <w:rPr>
          <w:rFonts w:ascii="標楷體" w:eastAsia="標楷體" w:hAnsi="標楷體" w:hint="eastAsia"/>
        </w:rPr>
        <w:t xml:space="preserve"> (丁)福利</w:t>
      </w:r>
      <w:r w:rsidR="003D3A87">
        <w:rPr>
          <w:rFonts w:ascii="標楷體" w:eastAsia="標楷體" w:hAnsi="標楷體" w:hint="eastAsia"/>
        </w:rPr>
        <w:t xml:space="preserve"> 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 xml:space="preserve">(A)甲乙　(B)甲丁　</w:t>
      </w:r>
    </w:p>
    <w:p w:rsidR="004D168B" w:rsidRPr="0019408C" w:rsidRDefault="002D23DC" w:rsidP="0019408C">
      <w:pPr>
        <w:pStyle w:val="af"/>
        <w:ind w:left="1020"/>
        <w:rPr>
          <w:rFonts w:ascii="標楷體" w:eastAsia="標楷體" w:hAnsi="標楷體" w:hint="eastAsia"/>
        </w:rPr>
      </w:pPr>
      <w:r w:rsidRPr="002D23DC">
        <w:rPr>
          <w:rFonts w:ascii="標楷體" w:eastAsia="標楷體" w:hAnsi="標楷體" w:hint="eastAsia"/>
        </w:rPr>
        <w:t>(C)乙丙　(D)丙丁。</w:t>
      </w:r>
    </w:p>
    <w:p w:rsidR="004D168B" w:rsidRDefault="004D168B" w:rsidP="004D168B">
      <w:pPr>
        <w:pStyle w:val="af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BA9E7FA" wp14:editId="103513CD">
            <wp:extent cx="1429200" cy="1789200"/>
            <wp:effectExtent l="0" t="0" r="0" b="1905"/>
            <wp:docPr id="10" name="圖片 10" descr="101-1-10-漢朝書籍目次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1-1-10-漢朝書籍目次大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E" w:rsidRDefault="00CC59FE" w:rsidP="004D168B">
      <w:pPr>
        <w:pStyle w:val="af"/>
        <w:jc w:val="center"/>
        <w:rPr>
          <w:rFonts w:ascii="標楷體" w:eastAsia="標楷體" w:hAnsi="標楷體"/>
        </w:rPr>
      </w:pPr>
    </w:p>
    <w:p w:rsidR="000B3E3F" w:rsidRDefault="000B3E3F" w:rsidP="004D168B">
      <w:pPr>
        <w:pStyle w:val="af"/>
        <w:jc w:val="center"/>
        <w:rPr>
          <w:rFonts w:ascii="標楷體" w:eastAsia="標楷體" w:hAnsi="標楷體"/>
        </w:rPr>
      </w:pPr>
    </w:p>
    <w:p w:rsidR="000B3E3F" w:rsidRDefault="000B3E3F" w:rsidP="004D168B">
      <w:pPr>
        <w:pStyle w:val="af"/>
        <w:jc w:val="center"/>
        <w:rPr>
          <w:rFonts w:ascii="標楷體" w:eastAsia="標楷體" w:hAnsi="標楷體" w:hint="eastAsia"/>
        </w:rPr>
      </w:pPr>
    </w:p>
    <w:p w:rsidR="004D168B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lastRenderedPageBreak/>
        <w:t>（</w:t>
      </w:r>
      <w:r w:rsidRPr="002D23DC">
        <w:rPr>
          <w:rFonts w:ascii="標楷體" w:eastAsia="標楷體" w:hAnsi="標楷體"/>
        </w:rPr>
        <w:t xml:space="preserve">  ）</w:t>
      </w:r>
      <w:r w:rsidR="0019408C">
        <w:rPr>
          <w:rFonts w:ascii="標楷體" w:eastAsia="標楷體" w:hAnsi="標楷體" w:hint="eastAsia"/>
        </w:rPr>
        <w:t>國家的分類可以國體、政體來區分。下</w:t>
      </w:r>
      <w:r w:rsidRPr="002D23DC">
        <w:rPr>
          <w:rFonts w:ascii="標楷體" w:eastAsia="標楷體" w:hAnsi="標楷體" w:hint="eastAsia"/>
        </w:rPr>
        <w:t>表中何人的說法正確？</w:t>
      </w:r>
    </w:p>
    <w:p w:rsidR="002D23DC" w:rsidRDefault="004D168B" w:rsidP="004D168B">
      <w:pPr>
        <w:pStyle w:val="af"/>
        <w:ind w:left="102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2185200" cy="1810800"/>
            <wp:effectExtent l="0" t="0" r="5715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8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E" w:rsidRPr="002D23DC" w:rsidRDefault="00CC59FE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）尼泊爾制憲會議於2008年5月28日通過廢除</w:t>
      </w:r>
      <w:r w:rsidR="00E114F0">
        <w:rPr>
          <w:rFonts w:ascii="標楷體" w:eastAsia="標楷體" w:hAnsi="標楷體"/>
        </w:rPr>
        <w:t>君主制度，</w:t>
      </w:r>
      <w:r w:rsidR="003D3A87">
        <w:rPr>
          <w:rFonts w:ascii="標楷體" w:eastAsia="標楷體" w:hAnsi="標楷體"/>
        </w:rPr>
        <w:t>宣布尼泊爾為</w:t>
      </w:r>
      <w:r w:rsidRPr="002D23DC">
        <w:rPr>
          <w:rFonts w:ascii="標楷體" w:eastAsia="標楷體" w:hAnsi="標楷體"/>
        </w:rPr>
        <w:t>民主共和國</w:t>
      </w:r>
      <w:r w:rsidRPr="002D23DC">
        <w:rPr>
          <w:rFonts w:ascii="標楷體" w:eastAsia="標楷體" w:hAnsi="標楷體" w:hint="eastAsia"/>
        </w:rPr>
        <w:t xml:space="preserve">。統治這個喜馬拉雅王國長達240年的夏哈王朝，就此壽終正寢。根據內容判斷，尼泊爾廢除夏哈王朝後，下列關於其國家類型的敘述何者正確？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</w:t>
      </w:r>
      <w:r w:rsidRPr="002D23DC">
        <w:rPr>
          <w:rFonts w:ascii="標楷體" w:eastAsia="標楷體" w:hAnsi="標楷體" w:hint="eastAsia"/>
        </w:rPr>
        <w:t>A</w:t>
      </w:r>
      <w:r w:rsidRPr="002D23DC">
        <w:rPr>
          <w:rFonts w:ascii="標楷體" w:eastAsia="標楷體" w:hAnsi="標楷體"/>
        </w:rPr>
        <w:t>)</w:t>
      </w:r>
      <w:r w:rsidRPr="002D23DC">
        <w:rPr>
          <w:rFonts w:ascii="標楷體" w:eastAsia="標楷體" w:hAnsi="標楷體" w:hint="eastAsia"/>
        </w:rPr>
        <w:t xml:space="preserve">由獨裁政體轉型為民主政體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</w:t>
      </w:r>
      <w:r w:rsidRPr="002D23DC">
        <w:rPr>
          <w:rFonts w:ascii="標楷體" w:eastAsia="標楷體" w:hAnsi="標楷體" w:hint="eastAsia"/>
        </w:rPr>
        <w:t>B</w:t>
      </w:r>
      <w:r w:rsidRPr="002D23DC">
        <w:rPr>
          <w:rFonts w:ascii="標楷體" w:eastAsia="標楷體" w:hAnsi="標楷體"/>
        </w:rPr>
        <w:t>)</w:t>
      </w:r>
      <w:r w:rsidRPr="002D23DC">
        <w:rPr>
          <w:rFonts w:ascii="標楷體" w:eastAsia="標楷體" w:hAnsi="標楷體" w:hint="eastAsia"/>
        </w:rPr>
        <w:t xml:space="preserve">國王成為虛位元首，沒有政治實權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</w:t>
      </w:r>
      <w:r w:rsidRPr="002D23DC">
        <w:rPr>
          <w:rFonts w:ascii="標楷體" w:eastAsia="標楷體" w:hAnsi="標楷體" w:hint="eastAsia"/>
        </w:rPr>
        <w:t>C</w:t>
      </w:r>
      <w:r w:rsidRPr="002D23DC">
        <w:rPr>
          <w:rFonts w:ascii="標楷體" w:eastAsia="標楷體" w:hAnsi="標楷體"/>
        </w:rPr>
        <w:t>)</w:t>
      </w:r>
      <w:r w:rsidRPr="002D23DC">
        <w:rPr>
          <w:rFonts w:ascii="標楷體" w:eastAsia="標楷體" w:hAnsi="標楷體" w:hint="eastAsia"/>
        </w:rPr>
        <w:t xml:space="preserve">國家元首不再世襲，國體將產生變化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</w:t>
      </w:r>
      <w:r w:rsidRPr="002D23DC">
        <w:rPr>
          <w:rFonts w:ascii="標楷體" w:eastAsia="標楷體" w:hAnsi="標楷體" w:hint="eastAsia"/>
        </w:rPr>
        <w:t>D</w:t>
      </w:r>
      <w:r w:rsidRPr="002D23DC">
        <w:rPr>
          <w:rFonts w:ascii="標楷體" w:eastAsia="標楷體" w:hAnsi="標楷體"/>
        </w:rPr>
        <w:t>)</w:t>
      </w:r>
      <w:r w:rsidRPr="002D23DC">
        <w:rPr>
          <w:rFonts w:ascii="標楷體" w:eastAsia="標楷體" w:hAnsi="標楷體" w:hint="eastAsia"/>
        </w:rPr>
        <w:t>首相掌握政治權力，不須對國會負責。</w:t>
      </w:r>
    </w:p>
    <w:p w:rsidR="0019408C" w:rsidRPr="0019408C" w:rsidRDefault="0019408C" w:rsidP="00E01708">
      <w:pPr>
        <w:pStyle w:val="af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</w:t>
      </w:r>
      <w:r w:rsidRPr="002D23DC">
        <w:rPr>
          <w:rFonts w:ascii="標楷體" w:eastAsia="標楷體" w:hAnsi="標楷體" w:hint="eastAsia"/>
        </w:rPr>
        <w:t>天龍國編列費用作為人民防災救難所用，但消防署長</w:t>
      </w:r>
      <w:r w:rsidRPr="002D23DC">
        <w:rPr>
          <w:rFonts w:ascii="標楷體" w:eastAsia="標楷體" w:hAnsi="標楷體"/>
        </w:rPr>
        <w:t>因為</w:t>
      </w:r>
      <w:r w:rsidRPr="002D23DC">
        <w:rPr>
          <w:rFonts w:ascii="標楷體" w:eastAsia="標楷體" w:hAnsi="標楷體" w:hint="eastAsia"/>
        </w:rPr>
        <w:t>利用9件採購消防設備機會，收受廠商賄賂1,924萬元</w:t>
      </w:r>
      <w:r w:rsidRPr="002D23DC">
        <w:rPr>
          <w:rFonts w:ascii="標楷體" w:eastAsia="標楷體" w:hAnsi="標楷體"/>
        </w:rPr>
        <w:t>，遭到檢調機關的調查，並且暫時停止其職務。若調查結果成立，則</w:t>
      </w:r>
      <w:r w:rsidRPr="002D23DC">
        <w:rPr>
          <w:rFonts w:ascii="標楷體" w:eastAsia="標楷體" w:hAnsi="標楷體" w:hint="eastAsia"/>
        </w:rPr>
        <w:t>署</w:t>
      </w:r>
      <w:r w:rsidRPr="002D23DC">
        <w:rPr>
          <w:rFonts w:ascii="標楷體" w:eastAsia="標楷體" w:hAnsi="標楷體"/>
        </w:rPr>
        <w:t xml:space="preserve">長該負起下列哪一種責任？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(A)</w:t>
      </w:r>
      <w:r w:rsidR="008E1C82" w:rsidRPr="002D23DC">
        <w:rPr>
          <w:rFonts w:ascii="標楷體" w:eastAsia="標楷體" w:hAnsi="標楷體"/>
        </w:rPr>
        <w:t>道義責任</w:t>
      </w:r>
      <w:r w:rsidRPr="002D23DC">
        <w:rPr>
          <w:rFonts w:ascii="標楷體" w:eastAsia="標楷體" w:hAnsi="標楷體"/>
        </w:rPr>
        <w:t xml:space="preserve">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(B)</w:t>
      </w:r>
      <w:r w:rsidR="008E1C82" w:rsidRPr="002D23DC">
        <w:rPr>
          <w:rFonts w:ascii="標楷體" w:eastAsia="標楷體" w:hAnsi="標楷體"/>
        </w:rPr>
        <w:t>法律責任</w:t>
      </w:r>
      <w:r w:rsidR="004D168B">
        <w:rPr>
          <w:rFonts w:ascii="標楷體" w:eastAsia="標楷體" w:hAnsi="標楷體" w:hint="eastAsia"/>
        </w:rPr>
        <w:t xml:space="preserve">      </w:t>
      </w:r>
      <w:r w:rsidRPr="002D23DC">
        <w:rPr>
          <w:rFonts w:ascii="標楷體" w:eastAsia="標楷體" w:hAnsi="標楷體"/>
        </w:rPr>
        <w:t xml:space="preserve">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 xml:space="preserve">(C)民意責任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(D)社會責任。</w:t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經濟部公告臺東縣達仁鄉為低放射性廢棄物最終處置場的「建議候選場址」，依《低放射性廢棄物最終處置設施場址選址條例》，臺東地方各界若有意見，須在公告30天內，由機關、個人、法人或團體，彙整地方各界意見，以書面向經濟部提出異議。上述顯示民主政治的何項特色？ (甲)民意政治 (乙)法治政治 (丙)責任政治 (丁)政黨政治　(A)甲乙　(B)甲丁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(C)乙丙　(D)丙丁。</w:t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</w:t>
      </w:r>
      <w:r w:rsidRPr="002D23DC">
        <w:rPr>
          <w:rFonts w:ascii="標楷體" w:eastAsia="標楷體" w:hAnsi="標楷體" w:hint="eastAsia"/>
        </w:rPr>
        <w:t xml:space="preserve">阿明將「三權分立」與「五權分立」加以整理比較，下列他所整理的筆記內容中，何者正確？　(A)「三權分立」的三權是指行政權、司法權、監察權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(B)「三權分立」主張政府間要彼此</w:t>
      </w:r>
      <w:r w:rsidR="00DC00DD">
        <w:rPr>
          <w:rFonts w:ascii="標楷體" w:eastAsia="標楷體" w:hAnsi="標楷體" w:hint="eastAsia"/>
        </w:rPr>
        <w:t>融合在一起</w:t>
      </w:r>
      <w:r w:rsidRPr="002D23DC">
        <w:rPr>
          <w:rFonts w:ascii="標楷體" w:eastAsia="標楷體" w:hAnsi="標楷體" w:hint="eastAsia"/>
        </w:rPr>
        <w:t xml:space="preserve">　(C)</w:t>
      </w:r>
      <w:r w:rsidR="003D3A87">
        <w:rPr>
          <w:rFonts w:ascii="標楷體" w:eastAsia="標楷體" w:hAnsi="標楷體" w:hint="eastAsia"/>
        </w:rPr>
        <w:t>「五權分立」參考三權分立的學說，並參考</w:t>
      </w:r>
      <w:r w:rsidRPr="002D23DC">
        <w:rPr>
          <w:rFonts w:ascii="標楷體" w:eastAsia="標楷體" w:hAnsi="標楷體" w:hint="eastAsia"/>
        </w:rPr>
        <w:t xml:space="preserve">西方國家監察權獨立的制度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(D)「五權分立」將考試權與監察權獨立出來。</w:t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</w:t>
      </w:r>
      <w:r w:rsidRPr="002D23DC">
        <w:rPr>
          <w:rFonts w:ascii="標楷體" w:eastAsia="標楷體" w:hAnsi="標楷體" w:hint="eastAsia"/>
        </w:rPr>
        <w:t xml:space="preserve"> </w:t>
      </w:r>
      <w:r w:rsidRPr="002D23DC">
        <w:rPr>
          <w:rFonts w:ascii="標楷體" w:eastAsia="標楷體" w:hAnsi="標楷體"/>
        </w:rPr>
        <w:t xml:space="preserve"> ）</w:t>
      </w:r>
      <w:r w:rsidR="00824A2F">
        <w:rPr>
          <w:rFonts w:ascii="標楷體" w:eastAsia="標楷體" w:hAnsi="標楷體" w:hint="eastAsia"/>
        </w:rPr>
        <w:t>總統可</w:t>
      </w:r>
      <w:r w:rsidRPr="002D23DC">
        <w:rPr>
          <w:rFonts w:ascii="標楷體" w:eastAsia="標楷體" w:hAnsi="標楷體" w:hint="eastAsia"/>
        </w:rPr>
        <w:t>財政經濟上重大變故，頒布緊急命令，以下敘述何者正確</w:t>
      </w:r>
      <w:r w:rsidRPr="002D23DC">
        <w:rPr>
          <w:rFonts w:ascii="標楷體" w:eastAsia="標楷體" w:hAnsi="標楷體"/>
        </w:rPr>
        <w:t xml:space="preserve">？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(A)</w:t>
      </w:r>
      <w:r w:rsidRPr="002D23DC">
        <w:rPr>
          <w:rFonts w:ascii="標楷體" w:eastAsia="標楷體" w:hAnsi="標楷體" w:hint="eastAsia"/>
        </w:rPr>
        <w:t>緊急命令需經過司法院會議決議</w:t>
      </w:r>
      <w:r w:rsidRPr="002D23DC">
        <w:rPr>
          <w:rFonts w:ascii="標楷體" w:eastAsia="標楷體" w:hAnsi="標楷體"/>
        </w:rPr>
        <w:t xml:space="preserve">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(B)</w:t>
      </w:r>
      <w:r w:rsidR="008E1C82" w:rsidRPr="002D23DC">
        <w:rPr>
          <w:rFonts w:ascii="標楷體" w:eastAsia="標楷體" w:hAnsi="標楷體" w:hint="eastAsia"/>
        </w:rPr>
        <w:t>在歷史紀錄中，為因應921</w:t>
      </w:r>
      <w:r w:rsidR="008E1C82">
        <w:rPr>
          <w:rFonts w:ascii="標楷體" w:eastAsia="標楷體" w:hAnsi="標楷體" w:hint="eastAsia"/>
        </w:rPr>
        <w:t>地震，</w:t>
      </w:r>
      <w:r w:rsidR="008E1C82" w:rsidRPr="002D23DC">
        <w:rPr>
          <w:rFonts w:ascii="標楷體" w:eastAsia="標楷體" w:hAnsi="標楷體" w:hint="eastAsia"/>
        </w:rPr>
        <w:t>曾經頒布緊急命令</w:t>
      </w:r>
      <w:r w:rsidRPr="002D23DC">
        <w:rPr>
          <w:rFonts w:ascii="標楷體" w:eastAsia="標楷體" w:hAnsi="標楷體"/>
        </w:rPr>
        <w:t xml:space="preserve">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(C)</w:t>
      </w:r>
      <w:r w:rsidRPr="002D23DC">
        <w:rPr>
          <w:rFonts w:ascii="標楷體" w:eastAsia="標楷體" w:hAnsi="標楷體" w:hint="eastAsia"/>
        </w:rPr>
        <w:t>立法院不同意時，緊急命令不會無效</w:t>
      </w:r>
      <w:r w:rsidRPr="002D23DC">
        <w:rPr>
          <w:rFonts w:ascii="標楷體" w:eastAsia="標楷體" w:hAnsi="標楷體"/>
        </w:rPr>
        <w:t xml:space="preserve">　</w:t>
      </w:r>
    </w:p>
    <w:p w:rsidR="002D23DC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(D)</w:t>
      </w:r>
      <w:r w:rsidR="008E1C82" w:rsidRPr="002D23DC">
        <w:rPr>
          <w:rFonts w:ascii="標楷體" w:eastAsia="標楷體" w:hAnsi="標楷體" w:hint="eastAsia"/>
        </w:rPr>
        <w:t>需監察院一天內追認</w:t>
      </w:r>
      <w:r w:rsidR="008E1C82" w:rsidRPr="002D23DC">
        <w:rPr>
          <w:rFonts w:ascii="標楷體" w:eastAsia="標楷體" w:hAnsi="標楷體"/>
        </w:rPr>
        <w:t>。</w:t>
      </w:r>
    </w:p>
    <w:p w:rsidR="00CC59FE" w:rsidRPr="002D23DC" w:rsidRDefault="00CC59FE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4D168B">
      <w:pPr>
        <w:pStyle w:val="af"/>
        <w:numPr>
          <w:ilvl w:val="0"/>
          <w:numId w:val="12"/>
        </w:numPr>
        <w:jc w:val="center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lastRenderedPageBreak/>
        <w:t>（</w:t>
      </w:r>
      <w:r w:rsidRPr="002D23DC">
        <w:rPr>
          <w:rFonts w:ascii="標楷體" w:eastAsia="標楷體" w:hAnsi="標楷體"/>
        </w:rPr>
        <w:t xml:space="preserve">  ）</w:t>
      </w:r>
      <w:r w:rsidR="004D168B">
        <w:rPr>
          <w:rFonts w:ascii="標楷體" w:eastAsia="標楷體" w:hAnsi="標楷體" w:hint="eastAsia"/>
        </w:rPr>
        <w:t>下</w:t>
      </w:r>
      <w:r w:rsidRPr="002D23DC">
        <w:rPr>
          <w:rFonts w:ascii="標楷體" w:eastAsia="標楷體" w:hAnsi="標楷體" w:hint="eastAsia"/>
        </w:rPr>
        <w:t>圖為政論節目「新聞颱風」中，特別來賓立委的說法，請問「</w:t>
      </w:r>
      <w:r w:rsidRPr="002D23DC">
        <w:rPr>
          <w:rFonts w:ascii="標楷體" w:eastAsia="標楷體" w:hAnsi="標楷體"/>
        </w:rPr>
        <w:t>…</w:t>
      </w:r>
      <w:r w:rsidRPr="002D23DC">
        <w:rPr>
          <w:rFonts w:ascii="標楷體" w:eastAsia="標楷體" w:hAnsi="標楷體" w:hint="eastAsia"/>
        </w:rPr>
        <w:t>」部分可能指的是</w:t>
      </w:r>
      <w:r w:rsidRPr="002D23DC">
        <w:rPr>
          <w:rFonts w:ascii="標楷體" w:eastAsia="標楷體" w:hAnsi="標楷體"/>
        </w:rPr>
        <w:t xml:space="preserve">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(A)</w:t>
      </w:r>
      <w:r w:rsidRPr="002D23DC">
        <w:rPr>
          <w:rFonts w:ascii="標楷體" w:eastAsia="標楷體" w:hAnsi="標楷體" w:hint="eastAsia"/>
        </w:rPr>
        <w:t>總統</w:t>
      </w:r>
      <w:r w:rsidRPr="002D23DC">
        <w:rPr>
          <w:rFonts w:ascii="標楷體" w:eastAsia="標楷體" w:hAnsi="標楷體"/>
        </w:rPr>
        <w:t xml:space="preserve">　(B)</w:t>
      </w:r>
      <w:r w:rsidRPr="002D23DC">
        <w:rPr>
          <w:rFonts w:ascii="標楷體" w:eastAsia="標楷體" w:hAnsi="標楷體" w:hint="eastAsia"/>
        </w:rPr>
        <w:t>行政院院長</w:t>
      </w:r>
      <w:r w:rsidRPr="002D23DC">
        <w:rPr>
          <w:rFonts w:ascii="標楷體" w:eastAsia="標楷體" w:hAnsi="標楷體"/>
        </w:rPr>
        <w:t xml:space="preserve">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(C)</w:t>
      </w:r>
      <w:r w:rsidRPr="002D23DC">
        <w:rPr>
          <w:rFonts w:ascii="標楷體" w:eastAsia="標楷體" w:hAnsi="標楷體" w:hint="eastAsia"/>
        </w:rPr>
        <w:t>教育部長</w:t>
      </w:r>
      <w:r w:rsidRPr="002D23DC">
        <w:rPr>
          <w:rFonts w:ascii="標楷體" w:eastAsia="標楷體" w:hAnsi="標楷體"/>
        </w:rPr>
        <w:t xml:space="preserve">　(D)</w:t>
      </w:r>
      <w:r w:rsidRPr="002D23DC">
        <w:rPr>
          <w:rFonts w:ascii="標楷體" w:eastAsia="標楷體" w:hAnsi="標楷體" w:hint="eastAsia"/>
        </w:rPr>
        <w:t>立法院長</w:t>
      </w:r>
      <w:r w:rsidRPr="002D23DC">
        <w:rPr>
          <w:rFonts w:ascii="標楷體" w:eastAsia="標楷體" w:hAnsi="標楷體"/>
        </w:rPr>
        <w:t>。</w:t>
      </w:r>
      <w:r w:rsidR="004D168B" w:rsidRPr="002D23DC">
        <w:rPr>
          <w:rFonts w:ascii="標楷體" w:eastAsia="標楷體" w:hAnsi="標楷體"/>
          <w:noProof/>
        </w:rPr>
        <w:drawing>
          <wp:inline distT="0" distB="0" distL="0" distR="0" wp14:anchorId="6414F8C1" wp14:editId="1397E12D">
            <wp:extent cx="1922400" cy="1166400"/>
            <wp:effectExtent l="0" t="0" r="1905" b="0"/>
            <wp:docPr id="28" name="圖片 28" descr="99-1-39總統彈劾案的提案權是立委的職權之ㄧ彩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9-1-39總統彈劾案的提案權是立委的職權之ㄧ彩大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8B" w:rsidRDefault="004D168B" w:rsidP="004D168B">
      <w:pPr>
        <w:pStyle w:val="af"/>
        <w:ind w:left="1020"/>
        <w:rPr>
          <w:rFonts w:ascii="標楷體" w:eastAsia="標楷體" w:hAnsi="標楷體"/>
        </w:rPr>
      </w:pPr>
    </w:p>
    <w:p w:rsidR="004D168B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</w:t>
      </w:r>
      <w:r w:rsidRPr="002D23DC">
        <w:rPr>
          <w:rFonts w:ascii="標楷體" w:eastAsia="標楷體" w:hAnsi="標楷體" w:hint="eastAsia"/>
        </w:rPr>
        <w:t>達爾</w:t>
      </w:r>
      <w:r w:rsidRPr="002D23DC">
        <w:rPr>
          <w:rFonts w:ascii="標楷體" w:eastAsia="標楷體" w:hAnsi="標楷體"/>
        </w:rPr>
        <w:t>跟班上同學聊天時，說將來他長大之後一定要競選</w:t>
      </w:r>
      <w:r w:rsidRPr="002D23DC">
        <w:rPr>
          <w:rFonts w:ascii="標楷體" w:eastAsia="標楷體" w:hAnsi="標楷體" w:hint="eastAsia"/>
        </w:rPr>
        <w:t>教育</w:t>
      </w:r>
      <w:r w:rsidRPr="002D23DC">
        <w:rPr>
          <w:rFonts w:ascii="標楷體" w:eastAsia="標楷體" w:hAnsi="標楷體"/>
        </w:rPr>
        <w:t>部長，；同學聽了都取笑他，因為</w:t>
      </w:r>
      <w:r w:rsidRPr="002D23DC">
        <w:rPr>
          <w:rFonts w:ascii="標楷體" w:eastAsia="標楷體" w:hAnsi="標楷體" w:hint="eastAsia"/>
        </w:rPr>
        <w:t>教育</w:t>
      </w:r>
      <w:r w:rsidRPr="002D23DC">
        <w:rPr>
          <w:rFonts w:ascii="標楷體" w:eastAsia="標楷體" w:hAnsi="標楷體"/>
        </w:rPr>
        <w:t>部長不是經由選舉產生的，想要當</w:t>
      </w:r>
      <w:r w:rsidRPr="002D23DC">
        <w:rPr>
          <w:rFonts w:ascii="標楷體" w:eastAsia="標楷體" w:hAnsi="標楷體" w:hint="eastAsia"/>
        </w:rPr>
        <w:t>教育</w:t>
      </w:r>
      <w:r w:rsidRPr="002D23DC">
        <w:rPr>
          <w:rFonts w:ascii="標楷體" w:eastAsia="標楷體" w:hAnsi="標楷體"/>
        </w:rPr>
        <w:t xml:space="preserve">部長，必須透過下列何種程序？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 xml:space="preserve">(A)行政院院長提請總統任命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 xml:space="preserve">(B)由總統直接任命　</w:t>
      </w:r>
    </w:p>
    <w:p w:rsidR="004D168B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 xml:space="preserve">(C)行政院院長直接任命　</w:t>
      </w:r>
    </w:p>
    <w:p w:rsidR="002D23DC" w:rsidRDefault="002D23DC" w:rsidP="004D168B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/>
        </w:rPr>
        <w:t>(D)總統提名經立法委員同意。</w:t>
      </w:r>
    </w:p>
    <w:p w:rsidR="00CC59FE" w:rsidRDefault="00CC59FE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824A2F" w:rsidP="00824A2F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（</w:t>
      </w:r>
      <w:r w:rsidRPr="00824A2F">
        <w:rPr>
          <w:rFonts w:ascii="標楷體" w:eastAsia="標楷體" w:hAnsi="標楷體"/>
        </w:rPr>
        <w:t xml:space="preserve">  ）</w:t>
      </w:r>
      <w:r w:rsidRPr="00824A2F">
        <w:rPr>
          <w:rFonts w:ascii="標楷體" w:eastAsia="標楷體" w:hAnsi="標楷體" w:hint="eastAsia"/>
        </w:rPr>
        <w:t>下列何者是憲法法庭的</w:t>
      </w:r>
      <w:r w:rsidR="00E114F0">
        <w:rPr>
          <w:rFonts w:ascii="標楷體" w:eastAsia="標楷體" w:hAnsi="標楷體" w:hint="eastAsia"/>
        </w:rPr>
        <w:t>工作</w:t>
      </w:r>
      <w:r w:rsidRPr="00824A2F">
        <w:rPr>
          <w:rFonts w:ascii="標楷體" w:eastAsia="標楷體" w:hAnsi="標楷體" w:hint="eastAsia"/>
        </w:rPr>
        <w:t xml:space="preserve">？　</w:t>
      </w:r>
    </w:p>
    <w:p w:rsidR="004D168B" w:rsidRDefault="00824A2F" w:rsidP="004D168B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(A)</w:t>
      </w:r>
      <w:r w:rsidR="00DC00DD" w:rsidRPr="00824A2F">
        <w:rPr>
          <w:rFonts w:ascii="標楷體" w:eastAsia="標楷體" w:hAnsi="標楷體" w:hint="eastAsia"/>
        </w:rPr>
        <w:t>審理訴訟案件</w:t>
      </w:r>
      <w:r w:rsidRPr="00824A2F">
        <w:rPr>
          <w:rFonts w:ascii="標楷體" w:eastAsia="標楷體" w:hAnsi="標楷體" w:hint="eastAsia"/>
        </w:rPr>
        <w:t xml:space="preserve">　</w:t>
      </w:r>
    </w:p>
    <w:p w:rsidR="004D168B" w:rsidRDefault="00824A2F" w:rsidP="004D168B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 xml:space="preserve">(B)審議公務員的懲戒案件　</w:t>
      </w:r>
    </w:p>
    <w:p w:rsidR="004D168B" w:rsidRDefault="00824A2F" w:rsidP="004D168B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(C)</w:t>
      </w:r>
      <w:r w:rsidR="00DC00DD" w:rsidRPr="00824A2F">
        <w:rPr>
          <w:rFonts w:ascii="標楷體" w:eastAsia="標楷體" w:hAnsi="標楷體" w:hint="eastAsia"/>
        </w:rPr>
        <w:t>合議審理對於總統副總統之彈劾案</w:t>
      </w:r>
      <w:r w:rsidRPr="00824A2F">
        <w:rPr>
          <w:rFonts w:ascii="標楷體" w:eastAsia="標楷體" w:hAnsi="標楷體" w:hint="eastAsia"/>
        </w:rPr>
        <w:t xml:space="preserve">　</w:t>
      </w:r>
    </w:p>
    <w:p w:rsidR="00824A2F" w:rsidRDefault="00824A2F" w:rsidP="004D168B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(D)審核國家的財務收支。</w:t>
      </w:r>
    </w:p>
    <w:p w:rsidR="0019408C" w:rsidRPr="00824A2F" w:rsidRDefault="0019408C" w:rsidP="004D168B">
      <w:pPr>
        <w:pStyle w:val="af"/>
        <w:ind w:left="1020"/>
        <w:rPr>
          <w:rFonts w:ascii="標楷體" w:eastAsia="標楷體" w:hAnsi="標楷體" w:hint="eastAsia"/>
        </w:rPr>
      </w:pPr>
    </w:p>
    <w:p w:rsidR="004D168B" w:rsidRDefault="002D23DC" w:rsidP="0019408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（</w:t>
      </w:r>
      <w:r w:rsidRPr="00824A2F">
        <w:rPr>
          <w:rFonts w:ascii="標楷體" w:eastAsia="標楷體" w:hAnsi="標楷體"/>
        </w:rPr>
        <w:t xml:space="preserve">  ）</w:t>
      </w:r>
      <w:r w:rsidR="00E114F0" w:rsidRPr="00E114F0">
        <w:rPr>
          <w:rFonts w:ascii="標楷體" w:eastAsia="標楷體" w:hAnsi="標楷體" w:hint="eastAsia"/>
        </w:rPr>
        <w:t>右</w:t>
      </w:r>
      <w:r w:rsidR="00E114F0" w:rsidRPr="00E114F0">
        <w:rPr>
          <w:rFonts w:ascii="標楷體" w:eastAsia="標楷體" w:hAnsi="標楷體"/>
        </w:rPr>
        <w:t>圖</w:t>
      </w:r>
      <w:r w:rsidR="00E114F0" w:rsidRPr="00E114F0">
        <w:rPr>
          <w:rFonts w:ascii="標楷體" w:eastAsia="標楷體" w:hAnsi="標楷體" w:hint="eastAsia"/>
        </w:rPr>
        <w:t>為</w:t>
      </w:r>
      <w:r w:rsidR="00E114F0" w:rsidRPr="00E114F0">
        <w:rPr>
          <w:rFonts w:ascii="標楷體" w:eastAsia="標楷體" w:hAnsi="標楷體"/>
        </w:rPr>
        <w:t>立法院與行政院的</w:t>
      </w:r>
      <w:r w:rsidR="00E114F0" w:rsidRPr="00E114F0">
        <w:rPr>
          <w:rFonts w:ascii="標楷體" w:eastAsia="標楷體" w:hAnsi="標楷體" w:hint="eastAsia"/>
        </w:rPr>
        <w:t>關係</w:t>
      </w:r>
      <w:r w:rsidR="0019408C">
        <w:rPr>
          <w:rFonts w:ascii="標楷體" w:eastAsia="標楷體" w:hAnsi="標楷體"/>
        </w:rPr>
        <w:t>示意圖。根據內</w:t>
      </w:r>
      <w:r w:rsidR="0019408C">
        <w:rPr>
          <w:rFonts w:ascii="標楷體" w:eastAsia="標楷體" w:hAnsi="標楷體" w:hint="eastAsia"/>
        </w:rPr>
        <w:t>容判</w:t>
      </w:r>
      <w:r w:rsidR="00481E22">
        <w:rPr>
          <w:rFonts w:ascii="標楷體" w:eastAsia="標楷體" w:hAnsi="標楷體"/>
        </w:rPr>
        <w:t>斷，</w:t>
      </w:r>
      <w:r w:rsidR="00E114F0" w:rsidRPr="00E114F0">
        <w:rPr>
          <w:rFonts w:ascii="標楷體" w:eastAsia="標楷體" w:hAnsi="標楷體" w:hint="eastAsia"/>
        </w:rPr>
        <w:t>編號1的提出</w:t>
      </w:r>
      <w:r w:rsidR="00E114F0" w:rsidRPr="00E114F0">
        <w:rPr>
          <w:rFonts w:ascii="標楷體" w:eastAsia="標楷體" w:hAnsi="標楷體"/>
        </w:rPr>
        <w:t xml:space="preserve">方式稱為什麼？　</w:t>
      </w:r>
    </w:p>
    <w:p w:rsidR="0019408C" w:rsidRDefault="00E114F0" w:rsidP="0019408C">
      <w:pPr>
        <w:pStyle w:val="af"/>
        <w:ind w:left="1020"/>
        <w:rPr>
          <w:rFonts w:ascii="標楷體" w:eastAsia="標楷體" w:hAnsi="標楷體"/>
        </w:rPr>
      </w:pPr>
      <w:r w:rsidRPr="00E114F0">
        <w:rPr>
          <w:rFonts w:ascii="標楷體" w:eastAsia="標楷體" w:hAnsi="標楷體"/>
        </w:rPr>
        <w:t xml:space="preserve">(A)覆議　(B)彈劾　</w:t>
      </w:r>
    </w:p>
    <w:p w:rsidR="0019408C" w:rsidRDefault="00E114F0" w:rsidP="0019408C">
      <w:pPr>
        <w:pStyle w:val="af"/>
        <w:ind w:left="1020"/>
        <w:rPr>
          <w:rFonts w:ascii="標楷體" w:eastAsia="標楷體" w:hAnsi="標楷體"/>
        </w:rPr>
      </w:pPr>
      <w:r w:rsidRPr="00E114F0">
        <w:rPr>
          <w:rFonts w:ascii="標楷體" w:eastAsia="標楷體" w:hAnsi="標楷體"/>
        </w:rPr>
        <w:t>(C)不信任案　(D)糾正。</w:t>
      </w:r>
    </w:p>
    <w:p w:rsidR="002D23DC" w:rsidRDefault="004D168B" w:rsidP="004D168B">
      <w:pPr>
        <w:pStyle w:val="af"/>
        <w:ind w:left="10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6F6449B" wp14:editId="10B2EF57">
            <wp:extent cx="1692000" cy="1281600"/>
            <wp:effectExtent l="0" t="0" r="3810" b="0"/>
            <wp:docPr id="31" name="圖片 31" descr="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3-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E" w:rsidRPr="00824A2F" w:rsidRDefault="00CC59FE" w:rsidP="004D168B">
      <w:pPr>
        <w:pStyle w:val="af"/>
        <w:ind w:left="1020"/>
        <w:jc w:val="center"/>
        <w:rPr>
          <w:rFonts w:ascii="標楷體" w:eastAsia="標楷體" w:hAnsi="標楷體" w:hint="eastAsia"/>
        </w:rPr>
      </w:pPr>
    </w:p>
    <w:p w:rsidR="0019408C" w:rsidRDefault="002D23DC" w:rsidP="002D23DC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（</w:t>
      </w:r>
      <w:r w:rsidRPr="002D23DC">
        <w:rPr>
          <w:rFonts w:ascii="標楷體" w:eastAsia="標楷體" w:hAnsi="標楷體"/>
        </w:rPr>
        <w:t xml:space="preserve">  ）</w:t>
      </w:r>
      <w:r w:rsidRPr="002D23DC">
        <w:rPr>
          <w:rFonts w:ascii="標楷體" w:eastAsia="標楷體" w:hAnsi="標楷體" w:hint="eastAsia"/>
        </w:rPr>
        <w:t>建聯看到</w:t>
      </w:r>
      <w:r w:rsidR="004D168B">
        <w:rPr>
          <w:rFonts w:ascii="標楷體" w:eastAsia="標楷體" w:hAnsi="標楷體" w:hint="eastAsia"/>
        </w:rPr>
        <w:t>下</w:t>
      </w:r>
      <w:r w:rsidRPr="002D23DC">
        <w:rPr>
          <w:rFonts w:ascii="標楷體" w:eastAsia="標楷體" w:hAnsi="標楷體" w:hint="eastAsia"/>
        </w:rPr>
        <w:t xml:space="preserve">圖新聞，其中被飲料擋住的應該是？　(A)糾舉　(B)糾正　</w:t>
      </w:r>
    </w:p>
    <w:p w:rsidR="002D23D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2D23DC">
        <w:rPr>
          <w:rFonts w:ascii="標楷體" w:eastAsia="標楷體" w:hAnsi="標楷體" w:hint="eastAsia"/>
        </w:rPr>
        <w:t>(C)彈劾　(D)質詢。</w:t>
      </w:r>
      <w:r w:rsidR="004D168B" w:rsidRPr="002D23DC">
        <w:rPr>
          <w:rFonts w:ascii="標楷體" w:eastAsia="標楷體" w:hAnsi="標楷體"/>
          <w:noProof/>
        </w:rPr>
        <w:drawing>
          <wp:inline distT="0" distB="0" distL="0" distR="0" wp14:anchorId="193A8D75" wp14:editId="76518ADB">
            <wp:extent cx="2199600" cy="1285200"/>
            <wp:effectExtent l="0" t="0" r="0" b="0"/>
            <wp:docPr id="27" name="圖片 27" descr="100-1-40監察院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0-1-40監察院大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E" w:rsidRPr="002D23DC" w:rsidRDefault="00CC59FE" w:rsidP="0019408C">
      <w:pPr>
        <w:pStyle w:val="af"/>
        <w:ind w:left="1020"/>
        <w:rPr>
          <w:rFonts w:ascii="標楷體" w:eastAsia="標楷體" w:hAnsi="標楷體" w:hint="eastAsia"/>
        </w:rPr>
      </w:pPr>
    </w:p>
    <w:p w:rsidR="0019408C" w:rsidRDefault="002D23DC" w:rsidP="00824A2F">
      <w:pPr>
        <w:pStyle w:val="af"/>
        <w:numPr>
          <w:ilvl w:val="0"/>
          <w:numId w:val="12"/>
        </w:numPr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（</w:t>
      </w:r>
      <w:r w:rsidRPr="00824A2F">
        <w:rPr>
          <w:rFonts w:ascii="標楷體" w:eastAsia="標楷體" w:hAnsi="標楷體"/>
        </w:rPr>
        <w:t xml:space="preserve">  ）</w:t>
      </w:r>
      <w:smartTag w:uri="urn:schemas-microsoft-com:office:smarttags" w:element="PersonName">
        <w:smartTagPr>
          <w:attr w:name="ProductID" w:val="邱"/>
        </w:smartTagPr>
        <w:r w:rsidRPr="00824A2F">
          <w:rPr>
            <w:rFonts w:ascii="標楷體" w:eastAsia="標楷體" w:hAnsi="標楷體" w:hint="eastAsia"/>
          </w:rPr>
          <w:t>邱</w:t>
        </w:r>
      </w:smartTag>
      <w:r w:rsidRPr="00824A2F">
        <w:rPr>
          <w:rFonts w:ascii="標楷體" w:eastAsia="標楷體" w:hAnsi="標楷體" w:hint="eastAsia"/>
        </w:rPr>
        <w:t xml:space="preserve">老師要同學解說「預算」與「決算」，下列哪一位同學的敘述正確？　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 xml:space="preserve">(A)彩琳：「決算是國家準備要支用的費用。」　(B)朵拉：「預算是費用的實際支用情形。」 </w:t>
      </w:r>
    </w:p>
    <w:p w:rsidR="0019408C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 xml:space="preserve">(C)朴春：「立法機關應編列預算送交監察機關審議。」　</w:t>
      </w:r>
    </w:p>
    <w:p w:rsidR="002D23DC" w:rsidRPr="00824A2F" w:rsidRDefault="002D23DC" w:rsidP="0019408C">
      <w:pPr>
        <w:pStyle w:val="af"/>
        <w:ind w:left="1020"/>
        <w:rPr>
          <w:rFonts w:ascii="標楷體" w:eastAsia="標楷體" w:hAnsi="標楷體"/>
        </w:rPr>
      </w:pPr>
      <w:r w:rsidRPr="00824A2F">
        <w:rPr>
          <w:rFonts w:ascii="標楷體" w:eastAsia="標楷體" w:hAnsi="標楷體" w:hint="eastAsia"/>
        </w:rPr>
        <w:t>(D)敏智：「決算應送交監察院的審計部審查是否依法使用。」</w:t>
      </w: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  <w:bookmarkStart w:id="31" w:name="_GoBack"/>
      <w:bookmarkEnd w:id="31"/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4D168B" w:rsidRDefault="004D168B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 w:hint="eastAsia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724"/>
        <w:gridCol w:w="730"/>
        <w:gridCol w:w="626"/>
        <w:gridCol w:w="626"/>
        <w:gridCol w:w="980"/>
      </w:tblGrid>
      <w:tr w:rsidR="006931BD" w:rsidRPr="00241882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題號</w:t>
            </w:r>
          </w:p>
        </w:tc>
        <w:tc>
          <w:tcPr>
            <w:tcW w:w="724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  <w:tr w:rsidR="006931BD" w:rsidRPr="009128BA" w:rsidTr="006931BD">
        <w:trPr>
          <w:trHeight w:val="326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3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98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6931BD" w:rsidRPr="00241882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題號</w:t>
            </w:r>
          </w:p>
        </w:tc>
        <w:tc>
          <w:tcPr>
            <w:tcW w:w="724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</w:tr>
      <w:tr w:rsidR="006931BD" w:rsidRPr="009128BA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3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98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</w:tr>
      <w:tr w:rsidR="006931BD" w:rsidRPr="00241882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題號</w:t>
            </w:r>
          </w:p>
        </w:tc>
        <w:tc>
          <w:tcPr>
            <w:tcW w:w="724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73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</w:tr>
      <w:tr w:rsidR="006931BD" w:rsidRPr="009128BA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3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98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6931BD" w:rsidRPr="00241882" w:rsidTr="006931BD">
        <w:trPr>
          <w:trHeight w:val="340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題號</w:t>
            </w:r>
          </w:p>
        </w:tc>
        <w:tc>
          <w:tcPr>
            <w:tcW w:w="724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73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31BD" w:rsidRPr="009128BA" w:rsidTr="006931BD">
        <w:trPr>
          <w:trHeight w:val="354"/>
        </w:trPr>
        <w:tc>
          <w:tcPr>
            <w:tcW w:w="817" w:type="dxa"/>
            <w:shd w:val="clear" w:color="auto" w:fill="auto"/>
          </w:tcPr>
          <w:p w:rsidR="006931BD" w:rsidRPr="00241882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882">
              <w:rPr>
                <w:rFonts w:ascii="標楷體" w:eastAsia="標楷體" w:hAnsi="標楷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3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6931BD" w:rsidRPr="009128BA" w:rsidRDefault="006931BD" w:rsidP="00DF100E">
            <w:pPr>
              <w:pStyle w:val="af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5"/>
        <w:gridCol w:w="845"/>
        <w:gridCol w:w="845"/>
        <w:gridCol w:w="845"/>
        <w:gridCol w:w="845"/>
        <w:gridCol w:w="845"/>
      </w:tblGrid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22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27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32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</w:tr>
      <w:tr w:rsidR="006931BD" w:rsidRPr="006931BD" w:rsidTr="006931BD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</w:tr>
      <w:tr w:rsidR="006931BD" w:rsidRPr="006931BD" w:rsidTr="006931BD">
        <w:trPr>
          <w:trHeight w:val="373"/>
        </w:trPr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6931B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</w:tr>
    </w:tbl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5"/>
        <w:gridCol w:w="845"/>
        <w:gridCol w:w="845"/>
        <w:gridCol w:w="845"/>
        <w:gridCol w:w="845"/>
        <w:gridCol w:w="845"/>
      </w:tblGrid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39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3D3A87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44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3D3A87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8E1C82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8E1C82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49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A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C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B</w:t>
            </w:r>
          </w:p>
        </w:tc>
      </w:tr>
      <w:tr w:rsidR="006931BD" w:rsidRPr="006931BD" w:rsidTr="00DF100E">
        <w:trPr>
          <w:trHeight w:val="358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題號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</w:p>
        </w:tc>
      </w:tr>
      <w:tr w:rsidR="006931BD" w:rsidRPr="006931BD" w:rsidTr="00DF100E">
        <w:trPr>
          <w:trHeight w:val="373"/>
        </w:trPr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kern w:val="0"/>
                <w:sz w:val="28"/>
                <w:szCs w:val="28"/>
              </w:rPr>
            </w:pPr>
            <w:r w:rsidRPr="006931BD">
              <w:rPr>
                <w:rFonts w:ascii="標楷體" w:eastAsia="標楷體" w:hAnsi="標楷體" w:hint="eastAsia"/>
                <w:b/>
                <w:color w:val="auto"/>
                <w:kern w:val="0"/>
                <w:sz w:val="28"/>
                <w:szCs w:val="28"/>
              </w:rPr>
              <w:t>答案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DC00D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931BD" w:rsidRPr="006931BD" w:rsidRDefault="006931BD" w:rsidP="00DF100E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</w:p>
        </w:tc>
      </w:tr>
    </w:tbl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BC35E0" w:rsidRDefault="00BC35E0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p w:rsidR="007472E5" w:rsidRPr="00241882" w:rsidRDefault="007472E5" w:rsidP="00F30DBC">
      <w:pPr>
        <w:kinsoku w:val="0"/>
        <w:overflowPunct w:val="0"/>
        <w:autoSpaceDE w:val="0"/>
        <w:autoSpaceDN w:val="0"/>
        <w:spacing w:line="0" w:lineRule="atLeast"/>
        <w:rPr>
          <w:rFonts w:ascii="標楷體" w:eastAsia="標楷體" w:hAnsi="標楷體"/>
          <w:color w:val="auto"/>
        </w:rPr>
      </w:pPr>
    </w:p>
    <w:sectPr w:rsidR="007472E5" w:rsidRPr="00241882" w:rsidSect="00C1640A">
      <w:type w:val="continuous"/>
      <w:pgSz w:w="14572" w:h="20639" w:code="12"/>
      <w:pgMar w:top="737" w:right="737" w:bottom="737" w:left="737" w:header="567" w:footer="567" w:gutter="0"/>
      <w:cols w:num="2" w:sep="1"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0E" w:rsidRDefault="00DF100E">
      <w:r>
        <w:separator/>
      </w:r>
    </w:p>
  </w:endnote>
  <w:endnote w:type="continuationSeparator" w:id="0">
    <w:p w:rsidR="00DF100E" w:rsidRDefault="00D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FA" w:rsidRDefault="00D25DFA" w:rsidP="00A6193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5DFA" w:rsidRDefault="00D25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894"/>
      <w:gridCol w:w="1310"/>
      <w:gridCol w:w="5894"/>
    </w:tblGrid>
    <w:tr w:rsidR="00D25DFA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25DFA" w:rsidRPr="00F11057" w:rsidRDefault="00D25DFA" w:rsidP="00A61939">
          <w:pPr>
            <w:pStyle w:val="a3"/>
            <w:rPr>
              <w:rFonts w:ascii="Cambria" w:hAnsi="Cambria"/>
              <w:b/>
              <w:bCs/>
              <w:lang w:val="en-US" w:eastAsia="zh-TW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25DFA" w:rsidRPr="006236E4" w:rsidRDefault="00D25DFA" w:rsidP="00A61939">
          <w:pPr>
            <w:pStyle w:val="11"/>
          </w:pPr>
          <w:r w:rsidRPr="00896B8E">
            <w:rPr>
              <w:rFonts w:ascii="Cambria" w:hAnsi="Cambria"/>
              <w:b/>
              <w:lang w:val="zh-TW"/>
            </w:rPr>
            <w:t>頁</w:t>
          </w:r>
          <w:r w:rsidRPr="00896B8E">
            <w:rPr>
              <w:rFonts w:ascii="Cambria" w:hAnsi="Cambria"/>
              <w:b/>
              <w:lang w:val="zh-TW"/>
            </w:rPr>
            <w:t xml:space="preserve"> </w:t>
          </w:r>
          <w:r w:rsidRPr="00896B8E">
            <w:fldChar w:fldCharType="begin"/>
          </w:r>
          <w:r w:rsidRPr="00896B8E">
            <w:instrText xml:space="preserve"> PAGE  \* MERGEFORMAT </w:instrText>
          </w:r>
          <w:r w:rsidRPr="00896B8E">
            <w:fldChar w:fldCharType="separate"/>
          </w:r>
          <w:r w:rsidR="000B3E3F">
            <w:rPr>
              <w:noProof/>
            </w:rPr>
            <w:t>5</w:t>
          </w:r>
          <w:r w:rsidRPr="00896B8E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25DFA" w:rsidRPr="00F11057" w:rsidRDefault="00D25DFA" w:rsidP="00A61939">
          <w:pPr>
            <w:pStyle w:val="a3"/>
            <w:rPr>
              <w:rFonts w:ascii="Cambria" w:hAnsi="Cambria"/>
              <w:b/>
              <w:bCs/>
              <w:lang w:val="en-US" w:eastAsia="zh-TW"/>
            </w:rPr>
          </w:pPr>
        </w:p>
      </w:tc>
    </w:tr>
    <w:tr w:rsidR="00D25DFA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25DFA" w:rsidRPr="00F11057" w:rsidRDefault="00D25DFA" w:rsidP="00A61939">
          <w:pPr>
            <w:pStyle w:val="a3"/>
            <w:rPr>
              <w:rFonts w:ascii="Cambria" w:hAnsi="Cambria"/>
              <w:b/>
              <w:bCs/>
              <w:lang w:val="en-US" w:eastAsia="zh-TW"/>
            </w:rPr>
          </w:pPr>
        </w:p>
      </w:tc>
      <w:tc>
        <w:tcPr>
          <w:tcW w:w="500" w:type="pct"/>
          <w:vMerge/>
        </w:tcPr>
        <w:p w:rsidR="00D25DFA" w:rsidRPr="00F11057" w:rsidRDefault="00D25DFA" w:rsidP="00A61939">
          <w:pPr>
            <w:pStyle w:val="a3"/>
            <w:jc w:val="center"/>
            <w:rPr>
              <w:rFonts w:ascii="Cambria" w:hAnsi="Cambria"/>
              <w:b/>
              <w:bCs/>
              <w:lang w:val="en-US" w:eastAsia="zh-TW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25DFA" w:rsidRPr="00F11057" w:rsidRDefault="00D25DFA" w:rsidP="00A61939">
          <w:pPr>
            <w:pStyle w:val="a3"/>
            <w:rPr>
              <w:rFonts w:ascii="Cambria" w:hAnsi="Cambria"/>
              <w:b/>
              <w:bCs/>
              <w:lang w:val="en-US" w:eastAsia="zh-TW"/>
            </w:rPr>
          </w:pPr>
        </w:p>
      </w:tc>
    </w:tr>
  </w:tbl>
  <w:p w:rsidR="00D25DFA" w:rsidRDefault="00D25D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0E" w:rsidRDefault="00DF100E">
      <w:r>
        <w:separator/>
      </w:r>
    </w:p>
  </w:footnote>
  <w:footnote w:type="continuationSeparator" w:id="0">
    <w:p w:rsidR="00DF100E" w:rsidRDefault="00DF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97"/>
    <w:multiLevelType w:val="hybridMultilevel"/>
    <w:tmpl w:val="C66C9314"/>
    <w:lvl w:ilvl="0" w:tplc="6E66B3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66E4B"/>
    <w:multiLevelType w:val="hybridMultilevel"/>
    <w:tmpl w:val="30C2D028"/>
    <w:lvl w:ilvl="0" w:tplc="67964B94">
      <w:start w:val="1"/>
      <w:numFmt w:val="decimal"/>
      <w:lvlText w:val="%1.(  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B2354"/>
    <w:multiLevelType w:val="hybridMultilevel"/>
    <w:tmpl w:val="C6202E8C"/>
    <w:lvl w:ilvl="0" w:tplc="4284137C">
      <w:start w:val="1"/>
      <w:numFmt w:val="ideographTradition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554347"/>
    <w:multiLevelType w:val="hybridMultilevel"/>
    <w:tmpl w:val="96469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0128D7"/>
    <w:multiLevelType w:val="singleLevel"/>
    <w:tmpl w:val="7F602E5E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rFonts w:ascii="細明體" w:eastAsia="細明體" w:hAnsi="細明體" w:hint="eastAsia"/>
        <w:sz w:val="24"/>
      </w:rPr>
    </w:lvl>
  </w:abstractNum>
  <w:abstractNum w:abstractNumId="6" w15:restartNumberingAfterBreak="0">
    <w:nsid w:val="38EE4B7C"/>
    <w:multiLevelType w:val="hybridMultilevel"/>
    <w:tmpl w:val="CD107EDA"/>
    <w:lvl w:ilvl="0" w:tplc="F424A66A">
      <w:start w:val="1"/>
      <w:numFmt w:val="upperLetter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47A41BEF"/>
    <w:multiLevelType w:val="hybridMultilevel"/>
    <w:tmpl w:val="30C2D028"/>
    <w:lvl w:ilvl="0" w:tplc="67964B94">
      <w:start w:val="1"/>
      <w:numFmt w:val="decimal"/>
      <w:lvlText w:val="%1.(  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95B47"/>
    <w:multiLevelType w:val="hybridMultilevel"/>
    <w:tmpl w:val="E0663EB6"/>
    <w:lvl w:ilvl="0" w:tplc="13982AC4">
      <w:start w:val="1"/>
      <w:numFmt w:val="upperLetter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55A8978E">
      <w:start w:val="1"/>
      <w:numFmt w:val="upperLetter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584A5E38"/>
    <w:multiLevelType w:val="multilevel"/>
    <w:tmpl w:val="C66C9314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5E4864"/>
    <w:multiLevelType w:val="singleLevel"/>
    <w:tmpl w:val="7E562DA8"/>
    <w:lvl w:ilvl="0">
      <w:start w:val="18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5496F42"/>
    <w:multiLevelType w:val="hybridMultilevel"/>
    <w:tmpl w:val="30C2D028"/>
    <w:lvl w:ilvl="0" w:tplc="67964B94">
      <w:start w:val="1"/>
      <w:numFmt w:val="decimal"/>
      <w:lvlText w:val="%1.(  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efaultTableStyle w:val="a7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A6"/>
    <w:rsid w:val="00003721"/>
    <w:rsid w:val="00006E14"/>
    <w:rsid w:val="000114F2"/>
    <w:rsid w:val="00016317"/>
    <w:rsid w:val="000169BA"/>
    <w:rsid w:val="000209E3"/>
    <w:rsid w:val="00027636"/>
    <w:rsid w:val="00032361"/>
    <w:rsid w:val="000343C5"/>
    <w:rsid w:val="00042BAF"/>
    <w:rsid w:val="00057952"/>
    <w:rsid w:val="00057C84"/>
    <w:rsid w:val="000623C2"/>
    <w:rsid w:val="0007000B"/>
    <w:rsid w:val="00080FC0"/>
    <w:rsid w:val="00084752"/>
    <w:rsid w:val="00090037"/>
    <w:rsid w:val="0009275E"/>
    <w:rsid w:val="000931F7"/>
    <w:rsid w:val="00094A58"/>
    <w:rsid w:val="000A1D60"/>
    <w:rsid w:val="000B2C43"/>
    <w:rsid w:val="000B2D0F"/>
    <w:rsid w:val="000B3997"/>
    <w:rsid w:val="000B3E3F"/>
    <w:rsid w:val="000C51F7"/>
    <w:rsid w:val="000D2987"/>
    <w:rsid w:val="000D2FD1"/>
    <w:rsid w:val="000D64E3"/>
    <w:rsid w:val="000E5015"/>
    <w:rsid w:val="000E7C98"/>
    <w:rsid w:val="000F2D44"/>
    <w:rsid w:val="00102D61"/>
    <w:rsid w:val="00107540"/>
    <w:rsid w:val="00113A4C"/>
    <w:rsid w:val="0012024E"/>
    <w:rsid w:val="00124F15"/>
    <w:rsid w:val="00135042"/>
    <w:rsid w:val="001356A6"/>
    <w:rsid w:val="001356CA"/>
    <w:rsid w:val="00137A58"/>
    <w:rsid w:val="00140250"/>
    <w:rsid w:val="00140A0C"/>
    <w:rsid w:val="00141D44"/>
    <w:rsid w:val="00142E9F"/>
    <w:rsid w:val="0014753A"/>
    <w:rsid w:val="0015208C"/>
    <w:rsid w:val="00164574"/>
    <w:rsid w:val="00165CC4"/>
    <w:rsid w:val="00167E6E"/>
    <w:rsid w:val="001767E6"/>
    <w:rsid w:val="001846C8"/>
    <w:rsid w:val="00186975"/>
    <w:rsid w:val="001873BE"/>
    <w:rsid w:val="00187D21"/>
    <w:rsid w:val="00191C5B"/>
    <w:rsid w:val="00192D13"/>
    <w:rsid w:val="0019408C"/>
    <w:rsid w:val="001963EA"/>
    <w:rsid w:val="001A5241"/>
    <w:rsid w:val="001C4D8C"/>
    <w:rsid w:val="001C5D27"/>
    <w:rsid w:val="001C65D7"/>
    <w:rsid w:val="001C6A84"/>
    <w:rsid w:val="001D59E2"/>
    <w:rsid w:val="001E1D88"/>
    <w:rsid w:val="001E7A54"/>
    <w:rsid w:val="001F7F28"/>
    <w:rsid w:val="00200F4C"/>
    <w:rsid w:val="002225D3"/>
    <w:rsid w:val="00230CD7"/>
    <w:rsid w:val="00236A2F"/>
    <w:rsid w:val="002379D6"/>
    <w:rsid w:val="00241882"/>
    <w:rsid w:val="00241B94"/>
    <w:rsid w:val="00244B9C"/>
    <w:rsid w:val="00250E46"/>
    <w:rsid w:val="00254DEF"/>
    <w:rsid w:val="0026430C"/>
    <w:rsid w:val="0026713D"/>
    <w:rsid w:val="00271238"/>
    <w:rsid w:val="002758BF"/>
    <w:rsid w:val="00275B21"/>
    <w:rsid w:val="00277005"/>
    <w:rsid w:val="0028194F"/>
    <w:rsid w:val="00282BA7"/>
    <w:rsid w:val="00284B99"/>
    <w:rsid w:val="00285C74"/>
    <w:rsid w:val="00290607"/>
    <w:rsid w:val="00292625"/>
    <w:rsid w:val="00295738"/>
    <w:rsid w:val="002965BE"/>
    <w:rsid w:val="002977AA"/>
    <w:rsid w:val="002A140F"/>
    <w:rsid w:val="002A77FC"/>
    <w:rsid w:val="002B2A70"/>
    <w:rsid w:val="002B2CAE"/>
    <w:rsid w:val="002B499D"/>
    <w:rsid w:val="002B569C"/>
    <w:rsid w:val="002C0CB6"/>
    <w:rsid w:val="002C2941"/>
    <w:rsid w:val="002D23DC"/>
    <w:rsid w:val="002E7932"/>
    <w:rsid w:val="002F12C8"/>
    <w:rsid w:val="002F309F"/>
    <w:rsid w:val="002F6469"/>
    <w:rsid w:val="002F71AC"/>
    <w:rsid w:val="002F7F5F"/>
    <w:rsid w:val="0030574C"/>
    <w:rsid w:val="00310F31"/>
    <w:rsid w:val="00311B00"/>
    <w:rsid w:val="00312A00"/>
    <w:rsid w:val="00322677"/>
    <w:rsid w:val="00330C7E"/>
    <w:rsid w:val="00336207"/>
    <w:rsid w:val="003459B4"/>
    <w:rsid w:val="00346EA9"/>
    <w:rsid w:val="003472CA"/>
    <w:rsid w:val="00347D9C"/>
    <w:rsid w:val="00350416"/>
    <w:rsid w:val="00364779"/>
    <w:rsid w:val="00381DA6"/>
    <w:rsid w:val="0038416B"/>
    <w:rsid w:val="003865B9"/>
    <w:rsid w:val="00390DFF"/>
    <w:rsid w:val="00391314"/>
    <w:rsid w:val="00393C10"/>
    <w:rsid w:val="00394F19"/>
    <w:rsid w:val="00395422"/>
    <w:rsid w:val="00395826"/>
    <w:rsid w:val="0039702B"/>
    <w:rsid w:val="003A1545"/>
    <w:rsid w:val="003A2235"/>
    <w:rsid w:val="003B14E1"/>
    <w:rsid w:val="003C4F3E"/>
    <w:rsid w:val="003D35C6"/>
    <w:rsid w:val="003D3A87"/>
    <w:rsid w:val="003D3D64"/>
    <w:rsid w:val="003E0804"/>
    <w:rsid w:val="003F17F1"/>
    <w:rsid w:val="003F4A85"/>
    <w:rsid w:val="003F4B42"/>
    <w:rsid w:val="00406F9C"/>
    <w:rsid w:val="00411A15"/>
    <w:rsid w:val="00414ACA"/>
    <w:rsid w:val="00416180"/>
    <w:rsid w:val="004213D6"/>
    <w:rsid w:val="00425F78"/>
    <w:rsid w:val="00432D70"/>
    <w:rsid w:val="0043540F"/>
    <w:rsid w:val="00440178"/>
    <w:rsid w:val="0044040F"/>
    <w:rsid w:val="00451FD2"/>
    <w:rsid w:val="00453FB7"/>
    <w:rsid w:val="0045446F"/>
    <w:rsid w:val="00456D5B"/>
    <w:rsid w:val="004642B5"/>
    <w:rsid w:val="00466E2E"/>
    <w:rsid w:val="0047227D"/>
    <w:rsid w:val="0047402E"/>
    <w:rsid w:val="004742F2"/>
    <w:rsid w:val="0047569A"/>
    <w:rsid w:val="00481217"/>
    <w:rsid w:val="00481E22"/>
    <w:rsid w:val="0048272C"/>
    <w:rsid w:val="00485BDB"/>
    <w:rsid w:val="00486BA4"/>
    <w:rsid w:val="00491FE4"/>
    <w:rsid w:val="004930A9"/>
    <w:rsid w:val="00493F79"/>
    <w:rsid w:val="00494E7A"/>
    <w:rsid w:val="0049508F"/>
    <w:rsid w:val="00495C3A"/>
    <w:rsid w:val="00495DFA"/>
    <w:rsid w:val="004A3068"/>
    <w:rsid w:val="004A462A"/>
    <w:rsid w:val="004A65DD"/>
    <w:rsid w:val="004A7959"/>
    <w:rsid w:val="004B5B3A"/>
    <w:rsid w:val="004C12B5"/>
    <w:rsid w:val="004C2508"/>
    <w:rsid w:val="004C5FB5"/>
    <w:rsid w:val="004C6868"/>
    <w:rsid w:val="004C71F7"/>
    <w:rsid w:val="004C7CBF"/>
    <w:rsid w:val="004D168B"/>
    <w:rsid w:val="004E0EC5"/>
    <w:rsid w:val="004E20EB"/>
    <w:rsid w:val="004E4451"/>
    <w:rsid w:val="004E512B"/>
    <w:rsid w:val="004E54B6"/>
    <w:rsid w:val="004F0BF3"/>
    <w:rsid w:val="004F6A36"/>
    <w:rsid w:val="00504978"/>
    <w:rsid w:val="00505129"/>
    <w:rsid w:val="00517BA7"/>
    <w:rsid w:val="00523C45"/>
    <w:rsid w:val="0052454A"/>
    <w:rsid w:val="00525E88"/>
    <w:rsid w:val="005374CE"/>
    <w:rsid w:val="00540188"/>
    <w:rsid w:val="005420CF"/>
    <w:rsid w:val="0054568E"/>
    <w:rsid w:val="00545C81"/>
    <w:rsid w:val="0054601A"/>
    <w:rsid w:val="0054656C"/>
    <w:rsid w:val="00547538"/>
    <w:rsid w:val="005519E2"/>
    <w:rsid w:val="00553849"/>
    <w:rsid w:val="005545F4"/>
    <w:rsid w:val="0055627A"/>
    <w:rsid w:val="00563B5F"/>
    <w:rsid w:val="00566FB0"/>
    <w:rsid w:val="00574868"/>
    <w:rsid w:val="00577BEF"/>
    <w:rsid w:val="005801F7"/>
    <w:rsid w:val="00581738"/>
    <w:rsid w:val="00584412"/>
    <w:rsid w:val="00586015"/>
    <w:rsid w:val="005A2A17"/>
    <w:rsid w:val="005C4B56"/>
    <w:rsid w:val="005D0875"/>
    <w:rsid w:val="005D428B"/>
    <w:rsid w:val="005E3167"/>
    <w:rsid w:val="005F2B0A"/>
    <w:rsid w:val="005F2FF4"/>
    <w:rsid w:val="005F44B4"/>
    <w:rsid w:val="005F6614"/>
    <w:rsid w:val="005F6718"/>
    <w:rsid w:val="00601574"/>
    <w:rsid w:val="00604F37"/>
    <w:rsid w:val="00607940"/>
    <w:rsid w:val="0061429E"/>
    <w:rsid w:val="00615BAB"/>
    <w:rsid w:val="00617A43"/>
    <w:rsid w:val="0062112A"/>
    <w:rsid w:val="006236E4"/>
    <w:rsid w:val="00624FEB"/>
    <w:rsid w:val="00637220"/>
    <w:rsid w:val="006434B6"/>
    <w:rsid w:val="0064350D"/>
    <w:rsid w:val="00652123"/>
    <w:rsid w:val="006535DA"/>
    <w:rsid w:val="00660C8D"/>
    <w:rsid w:val="00663002"/>
    <w:rsid w:val="00670060"/>
    <w:rsid w:val="006931BD"/>
    <w:rsid w:val="00693266"/>
    <w:rsid w:val="006A1E51"/>
    <w:rsid w:val="006C1E27"/>
    <w:rsid w:val="006C22BD"/>
    <w:rsid w:val="006C2B75"/>
    <w:rsid w:val="006C2C7B"/>
    <w:rsid w:val="006C6082"/>
    <w:rsid w:val="006D06E7"/>
    <w:rsid w:val="006D340A"/>
    <w:rsid w:val="006D5056"/>
    <w:rsid w:val="006D62E2"/>
    <w:rsid w:val="006E62B2"/>
    <w:rsid w:val="006E7667"/>
    <w:rsid w:val="006F2D2F"/>
    <w:rsid w:val="00702111"/>
    <w:rsid w:val="00702616"/>
    <w:rsid w:val="00706365"/>
    <w:rsid w:val="0071072F"/>
    <w:rsid w:val="00712AC8"/>
    <w:rsid w:val="00721D89"/>
    <w:rsid w:val="007227FD"/>
    <w:rsid w:val="007230C0"/>
    <w:rsid w:val="00725AC7"/>
    <w:rsid w:val="007326DA"/>
    <w:rsid w:val="0073511D"/>
    <w:rsid w:val="007447D9"/>
    <w:rsid w:val="00747252"/>
    <w:rsid w:val="007472E5"/>
    <w:rsid w:val="00753121"/>
    <w:rsid w:val="00754FD4"/>
    <w:rsid w:val="00757545"/>
    <w:rsid w:val="0077068E"/>
    <w:rsid w:val="00770F21"/>
    <w:rsid w:val="00776CAF"/>
    <w:rsid w:val="00777119"/>
    <w:rsid w:val="00786528"/>
    <w:rsid w:val="00793037"/>
    <w:rsid w:val="0079416A"/>
    <w:rsid w:val="007A0751"/>
    <w:rsid w:val="007A5D5E"/>
    <w:rsid w:val="007A7698"/>
    <w:rsid w:val="007B11EF"/>
    <w:rsid w:val="007B1C58"/>
    <w:rsid w:val="007B60CF"/>
    <w:rsid w:val="007C3C83"/>
    <w:rsid w:val="007C70B4"/>
    <w:rsid w:val="007D2F44"/>
    <w:rsid w:val="007D66F1"/>
    <w:rsid w:val="007D679D"/>
    <w:rsid w:val="007E0334"/>
    <w:rsid w:val="007F093E"/>
    <w:rsid w:val="007F2D7C"/>
    <w:rsid w:val="007F302D"/>
    <w:rsid w:val="007F411B"/>
    <w:rsid w:val="007F70EB"/>
    <w:rsid w:val="00800562"/>
    <w:rsid w:val="0080534A"/>
    <w:rsid w:val="00805CAE"/>
    <w:rsid w:val="00811CD7"/>
    <w:rsid w:val="008143C5"/>
    <w:rsid w:val="0081691E"/>
    <w:rsid w:val="00822349"/>
    <w:rsid w:val="00824A2F"/>
    <w:rsid w:val="008258A6"/>
    <w:rsid w:val="008268DC"/>
    <w:rsid w:val="0083182D"/>
    <w:rsid w:val="008320C9"/>
    <w:rsid w:val="00834A42"/>
    <w:rsid w:val="00843ACD"/>
    <w:rsid w:val="00845461"/>
    <w:rsid w:val="00846350"/>
    <w:rsid w:val="00846CA2"/>
    <w:rsid w:val="00853E80"/>
    <w:rsid w:val="0086384F"/>
    <w:rsid w:val="008643D9"/>
    <w:rsid w:val="00871089"/>
    <w:rsid w:val="00875834"/>
    <w:rsid w:val="00876467"/>
    <w:rsid w:val="008768FB"/>
    <w:rsid w:val="00880B2E"/>
    <w:rsid w:val="00882960"/>
    <w:rsid w:val="0089261B"/>
    <w:rsid w:val="00896B8E"/>
    <w:rsid w:val="008A4784"/>
    <w:rsid w:val="008A7B65"/>
    <w:rsid w:val="008B2C27"/>
    <w:rsid w:val="008B30A3"/>
    <w:rsid w:val="008C1089"/>
    <w:rsid w:val="008C111B"/>
    <w:rsid w:val="008D0765"/>
    <w:rsid w:val="008D11BC"/>
    <w:rsid w:val="008D202E"/>
    <w:rsid w:val="008D38B6"/>
    <w:rsid w:val="008D45E6"/>
    <w:rsid w:val="008E1C82"/>
    <w:rsid w:val="008E2B29"/>
    <w:rsid w:val="008E6278"/>
    <w:rsid w:val="008E76FD"/>
    <w:rsid w:val="008F7C98"/>
    <w:rsid w:val="009000B4"/>
    <w:rsid w:val="0090536A"/>
    <w:rsid w:val="00910CDF"/>
    <w:rsid w:val="009128BA"/>
    <w:rsid w:val="00922A28"/>
    <w:rsid w:val="0092321E"/>
    <w:rsid w:val="009264E1"/>
    <w:rsid w:val="009277FD"/>
    <w:rsid w:val="00927DA2"/>
    <w:rsid w:val="00930CB7"/>
    <w:rsid w:val="00930DED"/>
    <w:rsid w:val="00931D40"/>
    <w:rsid w:val="00937945"/>
    <w:rsid w:val="0094253A"/>
    <w:rsid w:val="00947C68"/>
    <w:rsid w:val="0095196F"/>
    <w:rsid w:val="00951CF5"/>
    <w:rsid w:val="0095325A"/>
    <w:rsid w:val="00953AC9"/>
    <w:rsid w:val="0096460F"/>
    <w:rsid w:val="009669D2"/>
    <w:rsid w:val="00970487"/>
    <w:rsid w:val="00971783"/>
    <w:rsid w:val="00974304"/>
    <w:rsid w:val="009777C1"/>
    <w:rsid w:val="00984CDA"/>
    <w:rsid w:val="009A6A59"/>
    <w:rsid w:val="009B1048"/>
    <w:rsid w:val="009C5BFC"/>
    <w:rsid w:val="009C7E3A"/>
    <w:rsid w:val="009D23D6"/>
    <w:rsid w:val="009D3375"/>
    <w:rsid w:val="009E0FA3"/>
    <w:rsid w:val="009E2AE4"/>
    <w:rsid w:val="009E70B9"/>
    <w:rsid w:val="009F1360"/>
    <w:rsid w:val="009F1710"/>
    <w:rsid w:val="009F1719"/>
    <w:rsid w:val="00A07C72"/>
    <w:rsid w:val="00A16329"/>
    <w:rsid w:val="00A204CB"/>
    <w:rsid w:val="00A26426"/>
    <w:rsid w:val="00A31C23"/>
    <w:rsid w:val="00A346FD"/>
    <w:rsid w:val="00A35E02"/>
    <w:rsid w:val="00A3651B"/>
    <w:rsid w:val="00A56C34"/>
    <w:rsid w:val="00A61919"/>
    <w:rsid w:val="00A61939"/>
    <w:rsid w:val="00A62CE8"/>
    <w:rsid w:val="00A663BF"/>
    <w:rsid w:val="00A82CEE"/>
    <w:rsid w:val="00A854D4"/>
    <w:rsid w:val="00A861BD"/>
    <w:rsid w:val="00A97125"/>
    <w:rsid w:val="00AA00B7"/>
    <w:rsid w:val="00AA3853"/>
    <w:rsid w:val="00AB120F"/>
    <w:rsid w:val="00AB323C"/>
    <w:rsid w:val="00AC2E5D"/>
    <w:rsid w:val="00AD0042"/>
    <w:rsid w:val="00AD07A4"/>
    <w:rsid w:val="00AE7FB7"/>
    <w:rsid w:val="00AF7103"/>
    <w:rsid w:val="00B0154F"/>
    <w:rsid w:val="00B158DB"/>
    <w:rsid w:val="00B16CF3"/>
    <w:rsid w:val="00B217F9"/>
    <w:rsid w:val="00B24817"/>
    <w:rsid w:val="00B30AC8"/>
    <w:rsid w:val="00B34153"/>
    <w:rsid w:val="00B402DC"/>
    <w:rsid w:val="00B43B20"/>
    <w:rsid w:val="00B45D67"/>
    <w:rsid w:val="00B523AB"/>
    <w:rsid w:val="00B746FD"/>
    <w:rsid w:val="00B7490D"/>
    <w:rsid w:val="00B7516B"/>
    <w:rsid w:val="00B76A79"/>
    <w:rsid w:val="00B76DBF"/>
    <w:rsid w:val="00B8341A"/>
    <w:rsid w:val="00B90F84"/>
    <w:rsid w:val="00B92253"/>
    <w:rsid w:val="00B94ED6"/>
    <w:rsid w:val="00BA5C9E"/>
    <w:rsid w:val="00BB2149"/>
    <w:rsid w:val="00BB564E"/>
    <w:rsid w:val="00BB758F"/>
    <w:rsid w:val="00BC0FA3"/>
    <w:rsid w:val="00BC1961"/>
    <w:rsid w:val="00BC2DBF"/>
    <w:rsid w:val="00BC3103"/>
    <w:rsid w:val="00BC35E0"/>
    <w:rsid w:val="00BD6262"/>
    <w:rsid w:val="00BE154F"/>
    <w:rsid w:val="00BE355E"/>
    <w:rsid w:val="00BE51D6"/>
    <w:rsid w:val="00BE6E90"/>
    <w:rsid w:val="00BF554B"/>
    <w:rsid w:val="00BF681A"/>
    <w:rsid w:val="00C036CF"/>
    <w:rsid w:val="00C15980"/>
    <w:rsid w:val="00C15D06"/>
    <w:rsid w:val="00C1640A"/>
    <w:rsid w:val="00C176C2"/>
    <w:rsid w:val="00C20508"/>
    <w:rsid w:val="00C23D8E"/>
    <w:rsid w:val="00C24E9E"/>
    <w:rsid w:val="00C4018A"/>
    <w:rsid w:val="00C40500"/>
    <w:rsid w:val="00C46155"/>
    <w:rsid w:val="00C46672"/>
    <w:rsid w:val="00C521BD"/>
    <w:rsid w:val="00C526C3"/>
    <w:rsid w:val="00C6096D"/>
    <w:rsid w:val="00C6508A"/>
    <w:rsid w:val="00C75D49"/>
    <w:rsid w:val="00C82824"/>
    <w:rsid w:val="00C831F7"/>
    <w:rsid w:val="00C8569D"/>
    <w:rsid w:val="00C90087"/>
    <w:rsid w:val="00C92142"/>
    <w:rsid w:val="00CA2971"/>
    <w:rsid w:val="00CB5B59"/>
    <w:rsid w:val="00CC59FE"/>
    <w:rsid w:val="00CD0059"/>
    <w:rsid w:val="00CE2973"/>
    <w:rsid w:val="00CF0E3B"/>
    <w:rsid w:val="00CF3C5B"/>
    <w:rsid w:val="00CF4868"/>
    <w:rsid w:val="00CF5E3F"/>
    <w:rsid w:val="00D0150B"/>
    <w:rsid w:val="00D034D3"/>
    <w:rsid w:val="00D034E5"/>
    <w:rsid w:val="00D17011"/>
    <w:rsid w:val="00D210D7"/>
    <w:rsid w:val="00D242B3"/>
    <w:rsid w:val="00D24823"/>
    <w:rsid w:val="00D248B7"/>
    <w:rsid w:val="00D25DFA"/>
    <w:rsid w:val="00D31156"/>
    <w:rsid w:val="00D316AE"/>
    <w:rsid w:val="00D34E48"/>
    <w:rsid w:val="00D45681"/>
    <w:rsid w:val="00D475D2"/>
    <w:rsid w:val="00D51669"/>
    <w:rsid w:val="00D52B0B"/>
    <w:rsid w:val="00D530F0"/>
    <w:rsid w:val="00D540AF"/>
    <w:rsid w:val="00D547A3"/>
    <w:rsid w:val="00D567F9"/>
    <w:rsid w:val="00D63DA2"/>
    <w:rsid w:val="00D64F19"/>
    <w:rsid w:val="00D67ADD"/>
    <w:rsid w:val="00D738DE"/>
    <w:rsid w:val="00D75D0F"/>
    <w:rsid w:val="00D76BA6"/>
    <w:rsid w:val="00D83D5C"/>
    <w:rsid w:val="00D92A21"/>
    <w:rsid w:val="00D94603"/>
    <w:rsid w:val="00D94879"/>
    <w:rsid w:val="00D94C0B"/>
    <w:rsid w:val="00D96CC1"/>
    <w:rsid w:val="00DA1881"/>
    <w:rsid w:val="00DA2D73"/>
    <w:rsid w:val="00DA2E57"/>
    <w:rsid w:val="00DB271A"/>
    <w:rsid w:val="00DC00DD"/>
    <w:rsid w:val="00DC3096"/>
    <w:rsid w:val="00DC61D7"/>
    <w:rsid w:val="00DD4938"/>
    <w:rsid w:val="00DE43F0"/>
    <w:rsid w:val="00DE4610"/>
    <w:rsid w:val="00DE52BD"/>
    <w:rsid w:val="00DF0B76"/>
    <w:rsid w:val="00DF100E"/>
    <w:rsid w:val="00DF1C49"/>
    <w:rsid w:val="00DF3160"/>
    <w:rsid w:val="00DF669E"/>
    <w:rsid w:val="00DF7D66"/>
    <w:rsid w:val="00E01708"/>
    <w:rsid w:val="00E06CC7"/>
    <w:rsid w:val="00E114F0"/>
    <w:rsid w:val="00E146DA"/>
    <w:rsid w:val="00E3299B"/>
    <w:rsid w:val="00E417BC"/>
    <w:rsid w:val="00E41C10"/>
    <w:rsid w:val="00E42A3F"/>
    <w:rsid w:val="00E53E17"/>
    <w:rsid w:val="00E54A07"/>
    <w:rsid w:val="00E60A74"/>
    <w:rsid w:val="00E70204"/>
    <w:rsid w:val="00E70A3A"/>
    <w:rsid w:val="00E71791"/>
    <w:rsid w:val="00E73702"/>
    <w:rsid w:val="00E740E7"/>
    <w:rsid w:val="00E854EB"/>
    <w:rsid w:val="00E90373"/>
    <w:rsid w:val="00E91CAE"/>
    <w:rsid w:val="00E95093"/>
    <w:rsid w:val="00EA1097"/>
    <w:rsid w:val="00EA2420"/>
    <w:rsid w:val="00EA3BBE"/>
    <w:rsid w:val="00EA4990"/>
    <w:rsid w:val="00EB59B3"/>
    <w:rsid w:val="00EC570C"/>
    <w:rsid w:val="00EC70E8"/>
    <w:rsid w:val="00EE2C2E"/>
    <w:rsid w:val="00EE36BB"/>
    <w:rsid w:val="00EE7531"/>
    <w:rsid w:val="00EF7AB4"/>
    <w:rsid w:val="00F058B6"/>
    <w:rsid w:val="00F066B1"/>
    <w:rsid w:val="00F10F79"/>
    <w:rsid w:val="00F11057"/>
    <w:rsid w:val="00F1384E"/>
    <w:rsid w:val="00F13E27"/>
    <w:rsid w:val="00F15BDD"/>
    <w:rsid w:val="00F16E0D"/>
    <w:rsid w:val="00F24526"/>
    <w:rsid w:val="00F30DBC"/>
    <w:rsid w:val="00F324EC"/>
    <w:rsid w:val="00F32908"/>
    <w:rsid w:val="00F357B9"/>
    <w:rsid w:val="00F36144"/>
    <w:rsid w:val="00F41ACF"/>
    <w:rsid w:val="00F44F01"/>
    <w:rsid w:val="00F45A85"/>
    <w:rsid w:val="00F51613"/>
    <w:rsid w:val="00F55EAC"/>
    <w:rsid w:val="00F62053"/>
    <w:rsid w:val="00F63CE9"/>
    <w:rsid w:val="00F645F0"/>
    <w:rsid w:val="00F70010"/>
    <w:rsid w:val="00F74F10"/>
    <w:rsid w:val="00F80E07"/>
    <w:rsid w:val="00F81F6C"/>
    <w:rsid w:val="00F864E9"/>
    <w:rsid w:val="00F8715A"/>
    <w:rsid w:val="00F92A18"/>
    <w:rsid w:val="00FA4210"/>
    <w:rsid w:val="00FB0925"/>
    <w:rsid w:val="00FB6533"/>
    <w:rsid w:val="00FB6A1A"/>
    <w:rsid w:val="00FB7C0C"/>
    <w:rsid w:val="00FC083B"/>
    <w:rsid w:val="00FC0923"/>
    <w:rsid w:val="00FD49B4"/>
    <w:rsid w:val="00FD52CA"/>
    <w:rsid w:val="00FD57C2"/>
    <w:rsid w:val="00FE0C30"/>
    <w:rsid w:val="00FE141E"/>
    <w:rsid w:val="00FE2153"/>
    <w:rsid w:val="00FE644F"/>
    <w:rsid w:val="00FE66A1"/>
    <w:rsid w:val="00FE6F90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017A6609"/>
  <w15:chartTrackingRefBased/>
  <w15:docId w15:val="{F70B54E2-DFEE-4D19-A03C-128AF608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A6"/>
    <w:pPr>
      <w:widowControl w:val="0"/>
      <w:spacing w:line="240" w:lineRule="atLeast"/>
    </w:pPr>
    <w:rPr>
      <w:rFonts w:ascii="新細明體" w:hAnsi="新細明體"/>
      <w:color w:val="6A6A6A"/>
      <w:kern w:val="2"/>
      <w:sz w:val="24"/>
      <w:szCs w:val="24"/>
    </w:rPr>
  </w:style>
  <w:style w:type="paragraph" w:styleId="1">
    <w:name w:val="heading 1"/>
    <w:basedOn w:val="a"/>
    <w:next w:val="a"/>
    <w:qFormat/>
    <w:rsid w:val="008258A6"/>
    <w:pPr>
      <w:keepNext/>
      <w:spacing w:before="180" w:after="180" w:line="720" w:lineRule="atLeast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qFormat/>
    <w:rsid w:val="008258A6"/>
    <w:pPr>
      <w:keepNext/>
      <w:widowControl/>
      <w:outlineLvl w:val="1"/>
    </w:pPr>
    <w:rPr>
      <w:rFonts w:cs="Arial"/>
      <w:noProof/>
      <w:kern w:val="0"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8258A6"/>
    <w:pPr>
      <w:keepNext/>
      <w:spacing w:line="720" w:lineRule="atLeast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8258A6"/>
    <w:pPr>
      <w:keepNext/>
      <w:spacing w:line="720" w:lineRule="atLeas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258A6"/>
    <w:pPr>
      <w:keepNext/>
      <w:spacing w:line="720" w:lineRule="atLeast"/>
      <w:ind w:leftChars="200" w:left="200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8258A6"/>
    <w:pPr>
      <w:keepNext/>
      <w:spacing w:line="720" w:lineRule="atLeast"/>
      <w:ind w:leftChars="200" w:left="20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27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rsid w:val="0055627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7">
    <w:name w:val="Table Theme"/>
    <w:basedOn w:val="a1"/>
    <w:rsid w:val="008258A6"/>
    <w:pPr>
      <w:widowControl w:val="0"/>
      <w:spacing w:line="240" w:lineRule="atLeas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8258A6"/>
    <w:rPr>
      <w:color w:val="D03505"/>
      <w:u w:val="single"/>
    </w:rPr>
  </w:style>
  <w:style w:type="character" w:styleId="a9">
    <w:name w:val="FollowedHyperlink"/>
    <w:rsid w:val="008258A6"/>
    <w:rPr>
      <w:color w:val="FF7045"/>
      <w:u w:val="single"/>
    </w:rPr>
  </w:style>
  <w:style w:type="character" w:styleId="aa">
    <w:name w:val="annotation reference"/>
    <w:semiHidden/>
    <w:rsid w:val="004B5B3A"/>
    <w:rPr>
      <w:sz w:val="18"/>
      <w:szCs w:val="18"/>
    </w:rPr>
  </w:style>
  <w:style w:type="paragraph" w:styleId="ab">
    <w:name w:val="annotation text"/>
    <w:basedOn w:val="a"/>
    <w:semiHidden/>
    <w:rsid w:val="004B5B3A"/>
  </w:style>
  <w:style w:type="paragraph" w:styleId="ac">
    <w:name w:val="annotation subject"/>
    <w:basedOn w:val="ab"/>
    <w:next w:val="ab"/>
    <w:semiHidden/>
    <w:rsid w:val="004B5B3A"/>
    <w:rPr>
      <w:b/>
      <w:bCs/>
    </w:rPr>
  </w:style>
  <w:style w:type="paragraph" w:styleId="ad">
    <w:name w:val="Balloon Text"/>
    <w:basedOn w:val="a"/>
    <w:semiHidden/>
    <w:rsid w:val="004B5B3A"/>
    <w:rPr>
      <w:rFonts w:ascii="Arial" w:hAnsi="Arial"/>
      <w:sz w:val="18"/>
      <w:szCs w:val="18"/>
    </w:rPr>
  </w:style>
  <w:style w:type="character" w:styleId="ae">
    <w:name w:val="page number"/>
    <w:basedOn w:val="a0"/>
    <w:rsid w:val="00747252"/>
  </w:style>
  <w:style w:type="character" w:customStyle="1" w:styleId="A4-">
    <w:name w:val="A4-雙底線"/>
    <w:rsid w:val="007B60CF"/>
    <w:rPr>
      <w:u w:val="double" w:color="000000"/>
    </w:rPr>
  </w:style>
  <w:style w:type="character" w:customStyle="1" w:styleId="apple-style-span">
    <w:name w:val="apple-style-span"/>
    <w:basedOn w:val="a0"/>
    <w:rsid w:val="00B76A79"/>
  </w:style>
  <w:style w:type="paragraph" w:customStyle="1" w:styleId="A2-">
    <w:name w:val="A2-選擇題內文"/>
    <w:basedOn w:val="a"/>
    <w:link w:val="A2-1"/>
    <w:rsid w:val="00E70A3A"/>
    <w:pPr>
      <w:tabs>
        <w:tab w:val="right" w:pos="924"/>
      </w:tabs>
      <w:autoSpaceDE w:val="0"/>
      <w:autoSpaceDN w:val="0"/>
      <w:spacing w:line="340" w:lineRule="exact"/>
      <w:ind w:left="1009" w:hanging="1009"/>
      <w:jc w:val="both"/>
    </w:pPr>
    <w:rPr>
      <w:color w:val="000000"/>
      <w:sz w:val="22"/>
    </w:rPr>
  </w:style>
  <w:style w:type="paragraph" w:customStyle="1" w:styleId="A2-0">
    <w:name w:val="A2-選擇題答案"/>
    <w:basedOn w:val="a"/>
    <w:link w:val="A2-2"/>
    <w:rsid w:val="00E70A3A"/>
    <w:pPr>
      <w:spacing w:line="340" w:lineRule="exact"/>
      <w:jc w:val="center"/>
    </w:pPr>
    <w:rPr>
      <w:color w:val="FF0000"/>
      <w:sz w:val="22"/>
      <w:szCs w:val="22"/>
    </w:rPr>
  </w:style>
  <w:style w:type="character" w:customStyle="1" w:styleId="A2-1">
    <w:name w:val="A2-選擇題內文 字元1"/>
    <w:link w:val="A2-"/>
    <w:rsid w:val="00E70A3A"/>
    <w:rPr>
      <w:rFonts w:ascii="新細明體" w:eastAsia="新細明體" w:hAnsi="新細明體"/>
      <w:color w:val="000000"/>
      <w:kern w:val="2"/>
      <w:sz w:val="22"/>
      <w:szCs w:val="24"/>
      <w:lang w:val="en-US" w:eastAsia="zh-TW" w:bidi="ar-SA"/>
    </w:rPr>
  </w:style>
  <w:style w:type="character" w:customStyle="1" w:styleId="A2-2">
    <w:name w:val="A2-選擇題答案 字元"/>
    <w:link w:val="A2-0"/>
    <w:rsid w:val="00E70A3A"/>
    <w:rPr>
      <w:rFonts w:ascii="新細明體" w:eastAsia="新細明體" w:hAnsi="新細明體"/>
      <w:color w:val="FF0000"/>
      <w:kern w:val="2"/>
      <w:sz w:val="22"/>
      <w:szCs w:val="22"/>
      <w:lang w:val="en-US" w:eastAsia="zh-TW" w:bidi="ar-SA"/>
    </w:rPr>
  </w:style>
  <w:style w:type="paragraph" w:customStyle="1" w:styleId="A6-">
    <w:name w:val="A6-表頭"/>
    <w:basedOn w:val="a"/>
    <w:rsid w:val="00E70A3A"/>
    <w:pPr>
      <w:tabs>
        <w:tab w:val="right" w:pos="924"/>
      </w:tabs>
      <w:autoSpaceDE w:val="0"/>
      <w:autoSpaceDN w:val="0"/>
      <w:adjustRightInd w:val="0"/>
      <w:snapToGrid w:val="0"/>
      <w:spacing w:line="240" w:lineRule="auto"/>
      <w:jc w:val="center"/>
    </w:pPr>
    <w:rPr>
      <w:rFonts w:ascii="華康中黑體" w:eastAsia="華康中黑體"/>
      <w:color w:val="000000"/>
      <w:sz w:val="20"/>
      <w:szCs w:val="20"/>
    </w:rPr>
  </w:style>
  <w:style w:type="paragraph" w:customStyle="1" w:styleId="A7-">
    <w:name w:val="A7-表內文"/>
    <w:basedOn w:val="a"/>
    <w:rsid w:val="00E70A3A"/>
    <w:pPr>
      <w:tabs>
        <w:tab w:val="right" w:pos="924"/>
      </w:tabs>
      <w:autoSpaceDE w:val="0"/>
      <w:autoSpaceDN w:val="0"/>
      <w:adjustRightInd w:val="0"/>
      <w:snapToGrid w:val="0"/>
      <w:spacing w:line="240" w:lineRule="auto"/>
      <w:jc w:val="center"/>
    </w:pPr>
    <w:rPr>
      <w:color w:val="000000"/>
      <w:sz w:val="20"/>
      <w:szCs w:val="20"/>
    </w:rPr>
  </w:style>
  <w:style w:type="paragraph" w:customStyle="1" w:styleId="A5-">
    <w:name w:val="A5-圖說"/>
    <w:basedOn w:val="a"/>
    <w:rsid w:val="00E70A3A"/>
    <w:pPr>
      <w:tabs>
        <w:tab w:val="left" w:pos="1051"/>
      </w:tabs>
      <w:adjustRightInd w:val="0"/>
      <w:snapToGrid w:val="0"/>
      <w:spacing w:beforeLines="20" w:before="72" w:line="240" w:lineRule="auto"/>
    </w:pPr>
    <w:rPr>
      <w:color w:val="auto"/>
      <w:sz w:val="20"/>
      <w:szCs w:val="18"/>
    </w:rPr>
  </w:style>
  <w:style w:type="paragraph" w:customStyle="1" w:styleId="af">
    <w:name w:val="國中題目"/>
    <w:basedOn w:val="a"/>
    <w:link w:val="af0"/>
    <w:rsid w:val="00E42A3F"/>
    <w:pPr>
      <w:adjustRightInd w:val="0"/>
      <w:snapToGrid w:val="0"/>
      <w:spacing w:line="240" w:lineRule="auto"/>
    </w:pPr>
    <w:rPr>
      <w:rFonts w:ascii="Times New Roman" w:hAnsi="Times New Roman"/>
      <w:color w:val="auto"/>
      <w:kern w:val="0"/>
    </w:rPr>
  </w:style>
  <w:style w:type="paragraph" w:customStyle="1" w:styleId="Default">
    <w:name w:val="Default"/>
    <w:rsid w:val="0075312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896B8E"/>
    <w:rPr>
      <w:rFonts w:ascii="新細明體" w:hAnsi="新細明體"/>
      <w:color w:val="6A6A6A"/>
      <w:kern w:val="2"/>
    </w:rPr>
  </w:style>
  <w:style w:type="character" w:customStyle="1" w:styleId="a4">
    <w:name w:val="頁首 字元"/>
    <w:link w:val="a3"/>
    <w:uiPriority w:val="99"/>
    <w:rsid w:val="00896B8E"/>
    <w:rPr>
      <w:rFonts w:ascii="新細明體" w:hAnsi="新細明體"/>
      <w:color w:val="6A6A6A"/>
      <w:kern w:val="2"/>
    </w:rPr>
  </w:style>
  <w:style w:type="paragraph" w:customStyle="1" w:styleId="11">
    <w:name w:val="無間距1"/>
    <w:link w:val="af1"/>
    <w:uiPriority w:val="1"/>
    <w:qFormat/>
    <w:rsid w:val="00896B8E"/>
    <w:rPr>
      <w:rFonts w:ascii="Calibri" w:hAnsi="Calibri"/>
      <w:sz w:val="22"/>
      <w:szCs w:val="22"/>
    </w:rPr>
  </w:style>
  <w:style w:type="character" w:customStyle="1" w:styleId="af1">
    <w:name w:val="無間距 字元"/>
    <w:link w:val="11"/>
    <w:uiPriority w:val="1"/>
    <w:rsid w:val="00896B8E"/>
    <w:rPr>
      <w:rFonts w:ascii="Calibri" w:hAnsi="Calibri"/>
      <w:sz w:val="22"/>
      <w:szCs w:val="22"/>
      <w:lang w:val="en-US" w:eastAsia="zh-TW" w:bidi="ar-SA"/>
    </w:rPr>
  </w:style>
  <w:style w:type="paragraph" w:customStyle="1" w:styleId="05-">
    <w:name w:val="05-選擇題"/>
    <w:basedOn w:val="a"/>
    <w:rsid w:val="00F51613"/>
    <w:pPr>
      <w:autoSpaceDE w:val="0"/>
      <w:autoSpaceDN w:val="0"/>
      <w:adjustRightInd w:val="0"/>
      <w:spacing w:beforeLines="50" w:before="120" w:line="360" w:lineRule="exact"/>
      <w:ind w:left="1092" w:hangingChars="455" w:hanging="1092"/>
      <w:jc w:val="both"/>
    </w:pPr>
    <w:rPr>
      <w:rFonts w:hAnsi="Times New Roman" w:cs="Times-Roman"/>
      <w:color w:val="auto"/>
      <w:kern w:val="0"/>
    </w:rPr>
  </w:style>
  <w:style w:type="paragraph" w:customStyle="1" w:styleId="05-1">
    <w:name w:val="05-1選擇題選項"/>
    <w:basedOn w:val="a"/>
    <w:rsid w:val="00F51613"/>
    <w:pPr>
      <w:autoSpaceDE w:val="0"/>
      <w:autoSpaceDN w:val="0"/>
      <w:adjustRightInd w:val="0"/>
      <w:spacing w:line="360" w:lineRule="exact"/>
      <w:ind w:leftChars="461" w:left="1413" w:hangingChars="128" w:hanging="307"/>
      <w:jc w:val="both"/>
    </w:pPr>
    <w:rPr>
      <w:rFonts w:hAnsi="Times New Roman"/>
      <w:color w:val="auto"/>
      <w:kern w:val="0"/>
    </w:rPr>
  </w:style>
  <w:style w:type="character" w:customStyle="1" w:styleId="00-">
    <w:name w:val="00-底線"/>
    <w:rsid w:val="00F51613"/>
    <w:rPr>
      <w:u w:val="single"/>
    </w:rPr>
  </w:style>
  <w:style w:type="paragraph" w:customStyle="1" w:styleId="af2">
    <w:name w:val="國中答案"/>
    <w:basedOn w:val="a"/>
    <w:rsid w:val="00AE7FB7"/>
    <w:pPr>
      <w:adjustRightInd w:val="0"/>
      <w:snapToGrid w:val="0"/>
      <w:spacing w:line="240" w:lineRule="auto"/>
    </w:pPr>
    <w:rPr>
      <w:rFonts w:ascii="Times New Roman" w:hAnsi="Times New Roman"/>
      <w:color w:val="0000FF"/>
      <w:kern w:val="0"/>
    </w:rPr>
  </w:style>
  <w:style w:type="paragraph" w:styleId="af3">
    <w:name w:val="Date"/>
    <w:basedOn w:val="a"/>
    <w:next w:val="a"/>
    <w:link w:val="af4"/>
    <w:rsid w:val="007472E5"/>
    <w:pPr>
      <w:jc w:val="right"/>
    </w:pPr>
  </w:style>
  <w:style w:type="character" w:customStyle="1" w:styleId="af4">
    <w:name w:val="日期 字元"/>
    <w:link w:val="af3"/>
    <w:rsid w:val="007472E5"/>
    <w:rPr>
      <w:rFonts w:ascii="新細明體" w:hAnsi="新細明體"/>
      <w:color w:val="6A6A6A"/>
      <w:kern w:val="2"/>
      <w:sz w:val="24"/>
      <w:szCs w:val="24"/>
    </w:rPr>
  </w:style>
  <w:style w:type="character" w:customStyle="1" w:styleId="af0">
    <w:name w:val="國中題目 字元"/>
    <w:link w:val="af"/>
    <w:rsid w:val="007472E5"/>
    <w:rPr>
      <w:sz w:val="24"/>
      <w:szCs w:val="24"/>
    </w:rPr>
  </w:style>
  <w:style w:type="character" w:customStyle="1" w:styleId="A60">
    <w:name w:val="A6"/>
    <w:rsid w:val="00D51669"/>
    <w:rPr>
      <w:rFonts w:ascii="Times New Roman" w:eastAsia="新細明體" w:hAnsi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30.jpeg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hyperlink" Target="http://zh.wikipedia.org/zh-tw/%E9%A6%99%E6%B8%AF%E5%B3%B6%E5%B6%B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hyperlink" Target="http://zh.wikipedia.org/zh-tw/%E6%96%B0%E7%95%8C" TargetMode="External"/><Relationship Id="rId38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zh.wikipedia.org/zh-tw/%E4%B8%AD%E8%8F%AF%E4%BA%BA%E6%B0%91%E5%85%B1%E5%92%8C%E5%9C%8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2.bin"/><Relationship Id="rId32" Type="http://schemas.openxmlformats.org/officeDocument/2006/relationships/hyperlink" Target="http://zh.wikipedia.org/zh-tw/%E4%B9%9D%E9%BE%8D%E5%8D%8A%E5%B3%B6" TargetMode="External"/><Relationship Id="rId37" Type="http://schemas.openxmlformats.org/officeDocument/2006/relationships/image" Target="media/image18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0.wmf"/><Relationship Id="rId28" Type="http://schemas.openxmlformats.org/officeDocument/2006/relationships/image" Target="media/image15.emf"/><Relationship Id="rId36" Type="http://schemas.openxmlformats.org/officeDocument/2006/relationships/image" Target="media/image17.wmf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hyperlink" Target="http://zh.wikipedia.org/zh-tw/%E9%A6%99%E6%B8%AF%E5%B3%B6" TargetMode="Externa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4.jpeg"/><Relationship Id="rId30" Type="http://schemas.openxmlformats.org/officeDocument/2006/relationships/hyperlink" Target="http://zh.wikipedia.org/zh-tw/%E7%89%B9%E5%88%A5%E8%A1%8C%E6%94%BF%E5%8D%80" TargetMode="External"/><Relationship Id="rId35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HanLin\&#32752;&#26519;&#20986;&#29256;%20&#38988;&#30446;&#21367;201010022356162010100223561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B453-D74A-4D21-AC66-43DC7C68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題目卷2010100223561620101002235616</Template>
  <TotalTime>21</TotalTime>
  <Pages>5</Pages>
  <Words>4477</Words>
  <Characters>2075</Characters>
  <Application>Microsoft Office Word</Application>
  <DocSecurity>0</DocSecurity>
  <Lines>17</Lines>
  <Paragraphs>13</Paragraphs>
  <ScaleCrop>false</ScaleCrop>
  <Company>翰林出版事業股份有限公司</Company>
  <LinksUpToDate>false</LinksUpToDate>
  <CharactersWithSpaces>6539</CharactersWithSpaces>
  <SharedDoc>false</SharedDoc>
  <HLinks>
    <vt:vector size="36" baseType="variant">
      <vt:variant>
        <vt:i4>7012397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http://zh.wikipedia.org/zh-tw/%E9%A6%99%E6%B8%AF%E5%B3%B6%E5%B6%BC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http://zh.wikipedia.org/zh-tw/%E6%96%B0%E7%95%8C</vt:lpwstr>
      </vt:variant>
      <vt:variant>
        <vt:lpwstr/>
      </vt:variant>
      <vt:variant>
        <vt:i4>3211378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http://zh.wikipedia.org/zh-tw/%E4%B9%9D%E9%BE%8D%E5%8D%8A%E5%B3%B6</vt:lpwstr>
      </vt:variant>
      <vt:variant>
        <vt:lpwstr/>
      </vt:variant>
      <vt:variant>
        <vt:i4>6225935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http://zh.wikipedia.org/zh-tw/%E9%A6%99%E6%B8%AF%E5%B3%B6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http://zh.wikipedia.org/zh-tw/%E7%89%B9%E5%88%A5%E8%A1%8C%E6%94%BF%E5%8D%80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http://zh.wikipedia.org/zh-tw/%E4%B8%AD%E8%8F%AF%E4%BA%BA%E6%B0%91%E5%85%B1%E5%92%8C%E5%9C%8B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Tosha</dc:creator>
  <cp:keywords/>
  <cp:lastModifiedBy>user</cp:lastModifiedBy>
  <cp:revision>7</cp:revision>
  <cp:lastPrinted>2018-10-05T05:37:00Z</cp:lastPrinted>
  <dcterms:created xsi:type="dcterms:W3CDTF">2018-10-04T07:11:00Z</dcterms:created>
  <dcterms:modified xsi:type="dcterms:W3CDTF">2018-10-05T05:37:00Z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Journal 001</vt:lpwstr>
  </property>
</Properties>
</file>